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BA09" w14:textId="3F0E8249" w:rsidR="00011CAC" w:rsidRPr="00D11912" w:rsidRDefault="001C1D81" w:rsidP="00011CA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1A797" wp14:editId="31C045CA">
                <wp:simplePos x="0" y="0"/>
                <wp:positionH relativeFrom="column">
                  <wp:posOffset>5422265</wp:posOffset>
                </wp:positionH>
                <wp:positionV relativeFrom="paragraph">
                  <wp:posOffset>-530860</wp:posOffset>
                </wp:positionV>
                <wp:extent cx="866775" cy="342900"/>
                <wp:effectExtent l="3175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4E200" w14:textId="6B9FA9E7" w:rsidR="001C1D81" w:rsidRPr="0059003D" w:rsidRDefault="001C1D81" w:rsidP="001C1D81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9003D">
                              <w:rPr>
                                <w:rFonts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DE0FF5">
                              <w:rPr>
                                <w:rFonts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1A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6.95pt;margin-top:-41.8pt;width:68.25pt;height:2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" stroked="f">
                <v:textbox style="mso-fit-shape-to-text:t">
                  <w:txbxContent>
                    <w:p w14:paraId="6034E200" w14:textId="6B9FA9E7" w:rsidR="001C1D81" w:rsidRPr="0059003D" w:rsidRDefault="001C1D81" w:rsidP="001C1D81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59003D">
                        <w:rPr>
                          <w:rFonts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DE0FF5">
                        <w:rPr>
                          <w:rFonts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209A5DD" w14:textId="06607FAB" w:rsidR="00011CAC" w:rsidRPr="00D11912" w:rsidRDefault="00011CAC" w:rsidP="00011CAC">
      <w:pPr>
        <w:autoSpaceDE w:val="0"/>
        <w:autoSpaceDN w:val="0"/>
        <w:jc w:val="center"/>
        <w:rPr>
          <w:rFonts w:hAnsi="ＭＳ 明朝"/>
        </w:rPr>
      </w:pPr>
    </w:p>
    <w:p w14:paraId="572CEAC6" w14:textId="77777777" w:rsidR="00011CAC" w:rsidRPr="00D11912" w:rsidRDefault="00011CAC" w:rsidP="00011CAC">
      <w:pPr>
        <w:autoSpaceDE w:val="0"/>
        <w:autoSpaceDN w:val="0"/>
        <w:jc w:val="center"/>
        <w:rPr>
          <w:rFonts w:hAnsi="ＭＳ 明朝"/>
        </w:rPr>
      </w:pPr>
    </w:p>
    <w:p w14:paraId="71377F73" w14:textId="77777777" w:rsidR="00011CAC" w:rsidRPr="00D11912" w:rsidRDefault="00011CAC" w:rsidP="00011CAC">
      <w:pPr>
        <w:autoSpaceDE w:val="0"/>
        <w:autoSpaceDN w:val="0"/>
        <w:jc w:val="center"/>
        <w:rPr>
          <w:rFonts w:hAnsi="ＭＳ 明朝"/>
        </w:rPr>
      </w:pPr>
    </w:p>
    <w:p w14:paraId="79215097" w14:textId="77777777" w:rsidR="00011CAC" w:rsidRPr="00D11912" w:rsidRDefault="00011CAC" w:rsidP="00011CAC">
      <w:pPr>
        <w:autoSpaceDE w:val="0"/>
        <w:autoSpaceDN w:val="0"/>
        <w:jc w:val="center"/>
        <w:rPr>
          <w:rFonts w:ascii="HGP創英角ｺﾞｼｯｸUB" w:eastAsia="HGP創英角ｺﾞｼｯｸUB" w:hAnsi="ＭＳ ゴシック"/>
          <w:sz w:val="48"/>
          <w:szCs w:val="48"/>
        </w:rPr>
      </w:pPr>
    </w:p>
    <w:p w14:paraId="0E1DADC4" w14:textId="67066CA9" w:rsidR="00011CAC" w:rsidRPr="00D11912" w:rsidRDefault="00F7097F" w:rsidP="00011CAC">
      <w:pPr>
        <w:autoSpaceDE w:val="0"/>
        <w:autoSpaceDN w:val="0"/>
        <w:jc w:val="center"/>
        <w:rPr>
          <w:rFonts w:ascii="HGP創英角ｺﾞｼｯｸUB" w:eastAsia="HGP創英角ｺﾞｼｯｸUB" w:hAnsi="ＭＳ ゴシック"/>
          <w:sz w:val="48"/>
          <w:szCs w:val="48"/>
        </w:rPr>
      </w:pPr>
      <w:r>
        <w:rPr>
          <w:rFonts w:ascii="HGP創英角ｺﾞｼｯｸUB" w:eastAsia="HGP創英角ｺﾞｼｯｸUB" w:hAnsi="ＭＳ ゴシック" w:hint="eastAsia"/>
          <w:sz w:val="48"/>
          <w:szCs w:val="48"/>
        </w:rPr>
        <w:t>地域青少年リーダー</w:t>
      </w:r>
      <w:r w:rsidR="00C53B76">
        <w:rPr>
          <w:rFonts w:ascii="HGP創英角ｺﾞｼｯｸUB" w:eastAsia="HGP創英角ｺﾞｼｯｸUB" w:hAnsi="ＭＳ ゴシック" w:hint="eastAsia"/>
          <w:sz w:val="48"/>
          <w:szCs w:val="48"/>
        </w:rPr>
        <w:t>講習会</w:t>
      </w:r>
    </w:p>
    <w:p w14:paraId="239FE3E3" w14:textId="77777777" w:rsidR="00011CAC" w:rsidRPr="00D11912" w:rsidRDefault="00011CAC" w:rsidP="00011CAC">
      <w:pPr>
        <w:autoSpaceDE w:val="0"/>
        <w:autoSpaceDN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11912">
        <w:rPr>
          <w:rFonts w:ascii="HGP創英角ｺﾞｼｯｸUB" w:eastAsia="HGP創英角ｺﾞｼｯｸUB" w:hAnsi="ＭＳ ゴシック" w:hint="eastAsia"/>
          <w:kern w:val="0"/>
          <w:sz w:val="48"/>
          <w:szCs w:val="48"/>
        </w:rPr>
        <w:t>企　　画　　提　　案　　書</w:t>
      </w:r>
    </w:p>
    <w:p w14:paraId="47F65155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F9B09DD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9D630EA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91F3B60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E35BED2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EE65C53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670B46B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CC645A9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D6B479A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7A6A54E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F206A52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99B7C1E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CF56ACF" w14:textId="77777777" w:rsidR="00011CAC" w:rsidRPr="00D11912" w:rsidRDefault="00011CAC" w:rsidP="00011CAC">
      <w:pPr>
        <w:tabs>
          <w:tab w:val="left" w:pos="284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E0F4DDB" w14:textId="77777777" w:rsidR="00011CAC" w:rsidRPr="00D11912" w:rsidRDefault="00011CAC" w:rsidP="00011CAC">
      <w:pPr>
        <w:autoSpaceDE w:val="0"/>
        <w:autoSpaceDN w:val="0"/>
        <w:adjustRightInd w:val="0"/>
        <w:jc w:val="left"/>
        <w:rPr>
          <w:rFonts w:hAnsi="ＭＳ 明朝" w:cs="MS-Gothic"/>
          <w:kern w:val="0"/>
        </w:rPr>
      </w:pPr>
      <w:r w:rsidRPr="00D11912">
        <w:rPr>
          <w:rFonts w:hAnsi="ＭＳ 明朝" w:cs="MS-Gothic" w:hint="eastAsia"/>
          <w:kern w:val="0"/>
        </w:rPr>
        <w:t>〔提案者〕</w:t>
      </w:r>
    </w:p>
    <w:p w14:paraId="6C2AAF69" w14:textId="77777777" w:rsidR="00011CAC" w:rsidRPr="00D11912" w:rsidRDefault="00011CAC" w:rsidP="001C1D81">
      <w:pPr>
        <w:autoSpaceDE w:val="0"/>
        <w:autoSpaceDN w:val="0"/>
        <w:adjustRightInd w:val="0"/>
        <w:ind w:firstLineChars="100" w:firstLine="287"/>
        <w:jc w:val="left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11912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 xml:space="preserve">法人等名称　</w:t>
      </w:r>
      <w:r w:rsidRPr="00D11912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  <w:u w:val="single"/>
        </w:rPr>
        <w:t xml:space="preserve">　　　　　　　　　　　　　　　　　　　　　　　　</w:t>
      </w:r>
    </w:p>
    <w:p w14:paraId="3C983BB7" w14:textId="3AA54090" w:rsidR="00011CAC" w:rsidRPr="00D11912" w:rsidRDefault="001C1D81" w:rsidP="00011CAC">
      <w:pPr>
        <w:autoSpaceDE w:val="0"/>
        <w:autoSpaceDN w:val="0"/>
        <w:adjustRightInd w:val="0"/>
        <w:jc w:val="left"/>
        <w:rPr>
          <w:rFonts w:hAnsi="ＭＳ 明朝" w:cs="MS-Gothic"/>
          <w:kern w:val="0"/>
        </w:rPr>
      </w:pPr>
      <w:r w:rsidRPr="00D11912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F4352" wp14:editId="5FE2B63B">
                <wp:simplePos x="0" y="0"/>
                <wp:positionH relativeFrom="column">
                  <wp:posOffset>241935</wp:posOffset>
                </wp:positionH>
                <wp:positionV relativeFrom="paragraph">
                  <wp:posOffset>293370</wp:posOffset>
                </wp:positionV>
                <wp:extent cx="5468620" cy="676275"/>
                <wp:effectExtent l="0" t="0" r="1778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86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162F5" w14:textId="77777777" w:rsidR="00011CAC" w:rsidRDefault="00011CAC" w:rsidP="00011CAC">
                            <w:pPr>
                              <w:ind w:firstLine="206"/>
                              <w:rPr>
                                <w:sz w:val="20"/>
                                <w:szCs w:val="20"/>
                              </w:rPr>
                            </w:pPr>
                            <w:r w:rsidRPr="00177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（記入上の留意事項）</w:t>
                            </w:r>
                          </w:p>
                          <w:p w14:paraId="59B2C2E5" w14:textId="6AACA84E" w:rsidR="00011CAC" w:rsidRPr="001775C5" w:rsidRDefault="00011CAC" w:rsidP="00011CAC">
                            <w:pPr>
                              <w:ind w:firstLine="20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※記載欄</w:t>
                            </w:r>
                            <w:r w:rsidR="001C1D8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適宜拡張して使用してください。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4352" id="正方形/長方形 2" o:spid="_x0000_s1027" style="position:absolute;margin-left:19.05pt;margin-top:23.1pt;width:430.6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" strokeweight="1pt">
                <v:stroke dashstyle="1 1"/>
                <v:shadow color="#868686"/>
                <v:textbox inset="5.85pt,.7pt,5.85pt,.7pt">
                  <w:txbxContent>
                    <w:p w14:paraId="0A7162F5" w14:textId="77777777" w:rsidR="00011CAC" w:rsidRDefault="00011CAC" w:rsidP="00011CAC">
                      <w:pPr>
                        <w:ind w:firstLine="206"/>
                        <w:rPr>
                          <w:sz w:val="20"/>
                          <w:szCs w:val="20"/>
                        </w:rPr>
                      </w:pPr>
                      <w:r w:rsidRPr="001775C5">
                        <w:rPr>
                          <w:rFonts w:hint="eastAsia"/>
                          <w:sz w:val="20"/>
                          <w:szCs w:val="20"/>
                        </w:rPr>
                        <w:t>（記入上の留意事項）</w:t>
                      </w:r>
                    </w:p>
                    <w:p w14:paraId="59B2C2E5" w14:textId="6AACA84E" w:rsidR="00011CAC" w:rsidRPr="001775C5" w:rsidRDefault="00011CAC" w:rsidP="00011CAC">
                      <w:pPr>
                        <w:ind w:firstLine="20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※記載欄</w:t>
                      </w:r>
                      <w:r w:rsidR="001C1D81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適宜拡張して使用してください。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737BCF7" w14:textId="16BBB897" w:rsidR="00011CAC" w:rsidRPr="00D11912" w:rsidRDefault="00011CAC" w:rsidP="00011CAC">
      <w:pPr>
        <w:autoSpaceDE w:val="0"/>
        <w:autoSpaceDN w:val="0"/>
        <w:adjustRightInd w:val="0"/>
        <w:jc w:val="left"/>
        <w:rPr>
          <w:rFonts w:hAnsi="ＭＳ 明朝" w:cs="MS-Gothic"/>
          <w:kern w:val="0"/>
        </w:rPr>
      </w:pPr>
    </w:p>
    <w:p w14:paraId="70590F44" w14:textId="77777777" w:rsidR="00011CAC" w:rsidRPr="00D11912" w:rsidRDefault="00011CAC" w:rsidP="00011CAC">
      <w:pPr>
        <w:autoSpaceDE w:val="0"/>
        <w:autoSpaceDN w:val="0"/>
        <w:adjustRightInd w:val="0"/>
        <w:ind w:leftChars="150" w:left="369" w:rightChars="-146" w:right="-359"/>
        <w:jc w:val="left"/>
        <w:rPr>
          <w:rFonts w:hAnsi="ＭＳ 明朝" w:cs="MS-Gothic"/>
          <w:kern w:val="0"/>
        </w:rPr>
      </w:pPr>
    </w:p>
    <w:p w14:paraId="23ABA51B" w14:textId="77777777" w:rsidR="00011CAC" w:rsidRPr="00D11912" w:rsidRDefault="00011CAC" w:rsidP="00011CAC">
      <w:pPr>
        <w:autoSpaceDE w:val="0"/>
        <w:autoSpaceDN w:val="0"/>
        <w:adjustRightInd w:val="0"/>
        <w:ind w:leftChars="150" w:left="369" w:rightChars="-146" w:right="-359"/>
        <w:jc w:val="left"/>
        <w:rPr>
          <w:rFonts w:hAnsi="ＭＳ 明朝" w:cs="MS-Gothic"/>
          <w:kern w:val="0"/>
        </w:rPr>
      </w:pPr>
    </w:p>
    <w:p w14:paraId="0AE9CAF6" w14:textId="77777777" w:rsidR="00011CAC" w:rsidRPr="00D11912" w:rsidRDefault="00011CAC" w:rsidP="00011CAC">
      <w:pPr>
        <w:autoSpaceDE w:val="0"/>
        <w:autoSpaceDN w:val="0"/>
        <w:adjustRightInd w:val="0"/>
        <w:ind w:leftChars="150" w:left="369" w:rightChars="-146" w:right="-359"/>
        <w:jc w:val="left"/>
        <w:rPr>
          <w:rFonts w:hAnsi="ＭＳ 明朝" w:cs="MS-Gothic"/>
          <w:kern w:val="0"/>
        </w:rPr>
      </w:pPr>
    </w:p>
    <w:p w14:paraId="461C0427" w14:textId="6770447E" w:rsidR="00011CAC" w:rsidRPr="00D11912" w:rsidRDefault="00011CAC" w:rsidP="00011CAC">
      <w:pPr>
        <w:pStyle w:val="11"/>
        <w:ind w:left="286" w:hanging="286"/>
        <w:rPr>
          <w:rFonts w:asciiTheme="majorEastAsia" w:eastAsiaTheme="majorEastAsia" w:hAnsiTheme="majorEastAsia"/>
        </w:rPr>
      </w:pPr>
      <w:r w:rsidRPr="00D11912">
        <w:rPr>
          <w:sz w:val="28"/>
          <w:szCs w:val="28"/>
        </w:rPr>
        <w:br w:type="page"/>
      </w:r>
      <w:r w:rsidRPr="00D11912">
        <w:rPr>
          <w:rFonts w:asciiTheme="majorEastAsia" w:eastAsiaTheme="majorEastAsia" w:hAnsiTheme="majorEastAsia" w:hint="eastAsia"/>
        </w:rPr>
        <w:lastRenderedPageBreak/>
        <w:t>【項目１】本事業を実施するにあたっての理念</w:t>
      </w:r>
      <w:r w:rsidR="00130B47">
        <w:rPr>
          <w:rFonts w:asciiTheme="majorEastAsia" w:eastAsiaTheme="majorEastAsia" w:hAnsiTheme="majorEastAsia" w:hint="eastAsia"/>
        </w:rPr>
        <w:t>や運営方針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23"/>
      </w:tblGrid>
      <w:tr w:rsidR="00D11912" w:rsidRPr="00D11912" w14:paraId="6CC13D35" w14:textId="77777777" w:rsidTr="00130B47">
        <w:trPr>
          <w:trHeight w:val="850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5748E251" w14:textId="77777777" w:rsidR="00130B47" w:rsidRDefault="00011CAC" w:rsidP="00011CAC">
            <w:pPr>
              <w:pStyle w:val="11"/>
              <w:ind w:leftChars="-43" w:left="140"/>
            </w:pPr>
            <w:r w:rsidRPr="00D11912">
              <w:rPr>
                <w:rFonts w:hint="eastAsia"/>
              </w:rPr>
              <w:t>※</w:t>
            </w:r>
            <w:r w:rsidR="00130B47">
              <w:rPr>
                <w:rFonts w:hint="eastAsia"/>
              </w:rPr>
              <w:t>地域における青少年リーダー育成</w:t>
            </w:r>
            <w:r w:rsidR="009C2E3E" w:rsidRPr="00D11912">
              <w:rPr>
                <w:rFonts w:asciiTheme="minorEastAsia" w:hAnsiTheme="minorEastAsia" w:hint="eastAsia"/>
              </w:rPr>
              <w:t>の意義や</w:t>
            </w:r>
            <w:r w:rsidRPr="00D11912">
              <w:rPr>
                <w:rFonts w:hint="eastAsia"/>
              </w:rPr>
              <w:t>本事業の趣旨・目的をふまえ</w:t>
            </w:r>
            <w:r w:rsidR="00130B47">
              <w:rPr>
                <w:rFonts w:hint="eastAsia"/>
              </w:rPr>
              <w:t>、本事業を</w:t>
            </w:r>
          </w:p>
          <w:p w14:paraId="3BD81C44" w14:textId="10C880D5" w:rsidR="00011CAC" w:rsidRPr="00D11912" w:rsidRDefault="00130B47" w:rsidP="00130B47">
            <w:pPr>
              <w:pStyle w:val="11"/>
              <w:ind w:left="0" w:firstLineChars="50" w:firstLine="123"/>
              <w:rPr>
                <w:sz w:val="20"/>
              </w:rPr>
            </w:pPr>
            <w:r>
              <w:rPr>
                <w:rFonts w:hint="eastAsia"/>
              </w:rPr>
              <w:t>実施するにあたっての理念や運営方針を</w:t>
            </w:r>
            <w:r w:rsidR="00011CAC" w:rsidRPr="00D11912">
              <w:rPr>
                <w:rFonts w:hint="eastAsia"/>
              </w:rPr>
              <w:t>具体的に記入してください。</w:t>
            </w:r>
          </w:p>
        </w:tc>
      </w:tr>
      <w:tr w:rsidR="00D11912" w:rsidRPr="00130B47" w14:paraId="1DFCCF5B" w14:textId="77777777" w:rsidTr="007656BA">
        <w:trPr>
          <w:trHeight w:val="12762"/>
        </w:trPr>
        <w:tc>
          <w:tcPr>
            <w:tcW w:w="9639" w:type="dxa"/>
            <w:tcBorders>
              <w:top w:val="dashed" w:sz="4" w:space="0" w:color="auto"/>
            </w:tcBorders>
          </w:tcPr>
          <w:p w14:paraId="4C5618A8" w14:textId="77777777" w:rsidR="00011CAC" w:rsidRPr="00130B47" w:rsidRDefault="00011CAC" w:rsidP="00011CAC">
            <w:pPr>
              <w:autoSpaceDE w:val="0"/>
              <w:autoSpaceDN w:val="0"/>
              <w:adjustRightInd w:val="0"/>
              <w:ind w:leftChars="56" w:left="138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02150CEA" w14:textId="5BE259C3" w:rsidR="00011CAC" w:rsidRPr="00D11912" w:rsidRDefault="00011CAC" w:rsidP="00011CAC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lastRenderedPageBreak/>
        <w:t>【項目２】</w:t>
      </w:r>
      <w:r w:rsidR="007656BA">
        <w:rPr>
          <w:rFonts w:asciiTheme="majorEastAsia" w:eastAsiaTheme="majorEastAsia" w:hAnsiTheme="majorEastAsia" w:hint="eastAsia"/>
        </w:rPr>
        <w:t>事業</w:t>
      </w:r>
      <w:r w:rsidRPr="00D11912">
        <w:rPr>
          <w:rFonts w:asciiTheme="majorEastAsia" w:eastAsiaTheme="majorEastAsia" w:hAnsiTheme="majorEastAsia" w:hint="eastAsia"/>
        </w:rPr>
        <w:t>全体の運営計画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D11912" w:rsidRPr="001E3C5C" w14:paraId="3210F0F0" w14:textId="77777777" w:rsidTr="00130B47">
        <w:trPr>
          <w:trHeight w:val="850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7C9D1A90" w14:textId="13D0CC55" w:rsidR="00011CAC" w:rsidRPr="00D11912" w:rsidRDefault="00011CAC" w:rsidP="00313963">
            <w:pPr>
              <w:pStyle w:val="11"/>
              <w:ind w:leftChars="-43" w:left="140"/>
            </w:pPr>
            <w:r w:rsidRPr="00D11912">
              <w:rPr>
                <w:rFonts w:hint="eastAsia"/>
              </w:rPr>
              <w:t>※事業の事前準備</w:t>
            </w:r>
            <w:r w:rsidRPr="00843E44">
              <w:rPr>
                <w:rFonts w:hint="eastAsia"/>
              </w:rPr>
              <w:t>（</w:t>
            </w:r>
            <w:r w:rsidR="00C53B76" w:rsidRPr="00843E44">
              <w:rPr>
                <w:rFonts w:hint="eastAsia"/>
              </w:rPr>
              <w:t>講習会</w:t>
            </w:r>
            <w:r w:rsidR="007656BA" w:rsidRPr="00843E44">
              <w:rPr>
                <w:rFonts w:hint="eastAsia"/>
              </w:rPr>
              <w:t>の企画・実施準備、</w:t>
            </w:r>
            <w:r w:rsidR="00A7794F" w:rsidRPr="00843E44">
              <w:rPr>
                <w:rFonts w:hint="eastAsia"/>
              </w:rPr>
              <w:t>広報・周知、</w:t>
            </w:r>
            <w:r w:rsidR="00130B47" w:rsidRPr="00843E44">
              <w:rPr>
                <w:rFonts w:hint="eastAsia"/>
              </w:rPr>
              <w:t>参加者募集</w:t>
            </w:r>
            <w:r w:rsidRPr="00843E44">
              <w:rPr>
                <w:rFonts w:hint="eastAsia"/>
              </w:rPr>
              <w:t>等）から事業の</w:t>
            </w:r>
            <w:r w:rsidR="00A7794F" w:rsidRPr="00843E44">
              <w:rPr>
                <w:rFonts w:hint="eastAsia"/>
              </w:rPr>
              <w:t>運営・実施</w:t>
            </w:r>
            <w:r w:rsidRPr="00843E44">
              <w:rPr>
                <w:rFonts w:hint="eastAsia"/>
              </w:rPr>
              <w:t>、</w:t>
            </w:r>
            <w:r w:rsidR="00E55FA9" w:rsidRPr="00843E44">
              <w:rPr>
                <w:rFonts w:hint="eastAsia"/>
              </w:rPr>
              <w:t>実施</w:t>
            </w:r>
            <w:r w:rsidRPr="00843E44">
              <w:rPr>
                <w:rFonts w:hint="eastAsia"/>
              </w:rPr>
              <w:t>報告書の</w:t>
            </w:r>
            <w:r w:rsidR="007656BA" w:rsidRPr="00843E44">
              <w:rPr>
                <w:rFonts w:hint="eastAsia"/>
              </w:rPr>
              <w:t>作成・提出、効果測定に至るまでの</w:t>
            </w:r>
            <w:r w:rsidR="001E3C5C" w:rsidRPr="00843E44">
              <w:rPr>
                <w:rFonts w:hint="eastAsia"/>
              </w:rPr>
              <w:t>全体の</w:t>
            </w:r>
            <w:r w:rsidR="007656BA" w:rsidRPr="00843E44">
              <w:rPr>
                <w:rFonts w:hint="eastAsia"/>
              </w:rPr>
              <w:t>スケジュールについて具体的に</w:t>
            </w:r>
            <w:r w:rsidR="007656BA">
              <w:rPr>
                <w:rFonts w:hint="eastAsia"/>
              </w:rPr>
              <w:t>記入してくださ</w:t>
            </w:r>
            <w:r w:rsidR="00313963">
              <w:rPr>
                <w:rFonts w:hint="eastAsia"/>
              </w:rPr>
              <w:t>い。</w:t>
            </w:r>
          </w:p>
        </w:tc>
      </w:tr>
      <w:tr w:rsidR="00D11912" w:rsidRPr="007F43A0" w14:paraId="1BB9764E" w14:textId="77777777" w:rsidTr="007656BA">
        <w:trPr>
          <w:trHeight w:val="12336"/>
        </w:trPr>
        <w:tc>
          <w:tcPr>
            <w:tcW w:w="9639" w:type="dxa"/>
            <w:tcBorders>
              <w:top w:val="dashed" w:sz="4" w:space="0" w:color="auto"/>
              <w:bottom w:val="single" w:sz="12" w:space="0" w:color="000000"/>
            </w:tcBorders>
          </w:tcPr>
          <w:p w14:paraId="4EF803E0" w14:textId="77777777" w:rsidR="00011CAC" w:rsidRPr="00D11912" w:rsidRDefault="00011CAC" w:rsidP="00011CAC">
            <w:pPr>
              <w:autoSpaceDE w:val="0"/>
              <w:autoSpaceDN w:val="0"/>
              <w:adjustRightInd w:val="0"/>
              <w:ind w:leftChars="56" w:left="138"/>
              <w:jc w:val="left"/>
              <w:rPr>
                <w:rFonts w:hAnsi="ＭＳ 明朝"/>
              </w:rPr>
            </w:pPr>
          </w:p>
        </w:tc>
      </w:tr>
    </w:tbl>
    <w:p w14:paraId="2976EE70" w14:textId="65EAF138" w:rsidR="00011CAC" w:rsidRPr="00843E44" w:rsidRDefault="00011CAC" w:rsidP="00313963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【項</w:t>
      </w:r>
      <w:r w:rsidRPr="00843E44">
        <w:rPr>
          <w:rFonts w:asciiTheme="majorEastAsia" w:eastAsiaTheme="majorEastAsia" w:hAnsiTheme="majorEastAsia" w:hint="eastAsia"/>
        </w:rPr>
        <w:t>目３】</w:t>
      </w:r>
      <w:r w:rsidR="00F161C0" w:rsidRPr="00843E44">
        <w:rPr>
          <w:rFonts w:asciiTheme="majorEastAsia" w:eastAsiaTheme="majorEastAsia" w:hAnsiTheme="majorEastAsia" w:hint="eastAsia"/>
        </w:rPr>
        <w:t>講習</w:t>
      </w:r>
      <w:r w:rsidR="009A0531" w:rsidRPr="00843E44">
        <w:rPr>
          <w:rFonts w:asciiTheme="majorEastAsia" w:eastAsiaTheme="majorEastAsia" w:hAnsiTheme="majorEastAsia" w:hint="eastAsia"/>
        </w:rPr>
        <w:t>会</w:t>
      </w:r>
      <w:r w:rsidR="007656BA" w:rsidRPr="00843E44">
        <w:rPr>
          <w:rFonts w:asciiTheme="majorEastAsia" w:eastAsiaTheme="majorEastAsia" w:hAnsiTheme="majorEastAsia" w:hint="eastAsia"/>
        </w:rPr>
        <w:t>の内容</w:t>
      </w:r>
    </w:p>
    <w:p w14:paraId="79AC56FD" w14:textId="5E534C63" w:rsidR="00F161C0" w:rsidRPr="00843E44" w:rsidRDefault="00F161C0" w:rsidP="00313963">
      <w:pPr>
        <w:pStyle w:val="11"/>
        <w:rPr>
          <w:rFonts w:asciiTheme="majorEastAsia" w:eastAsiaTheme="majorEastAsia" w:hAnsiTheme="majorEastAsia"/>
        </w:rPr>
      </w:pPr>
      <w:r w:rsidRPr="00843E44">
        <w:rPr>
          <w:rFonts w:asciiTheme="majorEastAsia" w:eastAsiaTheme="majorEastAsia" w:hAnsiTheme="majorEastAsia" w:hint="eastAsia"/>
        </w:rPr>
        <w:t>（１）講習</w:t>
      </w:r>
      <w:r w:rsidR="009A0531" w:rsidRPr="00843E44">
        <w:rPr>
          <w:rFonts w:asciiTheme="majorEastAsia" w:eastAsiaTheme="majorEastAsia" w:hAnsiTheme="majorEastAsia" w:hint="eastAsia"/>
        </w:rPr>
        <w:t>会の計画と概要</w:t>
      </w:r>
      <w:r w:rsidRPr="00843E44">
        <w:rPr>
          <w:rFonts w:asciiTheme="majorEastAsia" w:eastAsiaTheme="majorEastAsia" w:hAnsiTheme="majorEastAsia" w:hint="eastAsia"/>
        </w:rPr>
        <w:t>に関すること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5074"/>
        <w:gridCol w:w="1466"/>
        <w:gridCol w:w="1688"/>
      </w:tblGrid>
      <w:tr w:rsidR="00843E44" w:rsidRPr="00843E44" w14:paraId="7500FA3A" w14:textId="77777777" w:rsidTr="00CA7541">
        <w:tc>
          <w:tcPr>
            <w:tcW w:w="1121" w:type="dxa"/>
            <w:shd w:val="clear" w:color="auto" w:fill="auto"/>
          </w:tcPr>
          <w:p w14:paraId="525C508D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3A8B13AE" w14:textId="43EA0DD4" w:rsidR="00F161C0" w:rsidRPr="00843E44" w:rsidRDefault="009A0531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主</w:t>
            </w:r>
            <w:r w:rsidR="00F161C0"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な講習内容、テーマ</w:t>
            </w:r>
          </w:p>
        </w:tc>
        <w:tc>
          <w:tcPr>
            <w:tcW w:w="1466" w:type="dxa"/>
            <w:shd w:val="clear" w:color="auto" w:fill="auto"/>
          </w:tcPr>
          <w:p w14:paraId="047EC79E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時間（分）</w:t>
            </w:r>
          </w:p>
        </w:tc>
        <w:tc>
          <w:tcPr>
            <w:tcW w:w="1688" w:type="dxa"/>
            <w:shd w:val="clear" w:color="auto" w:fill="auto"/>
          </w:tcPr>
          <w:p w14:paraId="0EBC9DDE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場所</w:t>
            </w:r>
          </w:p>
        </w:tc>
      </w:tr>
      <w:tr w:rsidR="00843E44" w:rsidRPr="00843E44" w14:paraId="51B614A4" w14:textId="77777777" w:rsidTr="00CA7541">
        <w:trPr>
          <w:trHeight w:val="794"/>
        </w:trPr>
        <w:tc>
          <w:tcPr>
            <w:tcW w:w="1121" w:type="dxa"/>
            <w:shd w:val="clear" w:color="auto" w:fill="auto"/>
          </w:tcPr>
          <w:p w14:paraId="72672CD9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第１回</w:t>
            </w:r>
          </w:p>
          <w:p w14:paraId="418C8632" w14:textId="3D83BAF6" w:rsidR="009A0531" w:rsidRPr="00843E44" w:rsidRDefault="009A0531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04DF338A" w14:textId="29B39749" w:rsidR="00F161C0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47050135" w14:textId="69BF819E" w:rsidR="00F161C0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260C2E50" w14:textId="504A66F4" w:rsidR="00F161C0" w:rsidRPr="00843E44" w:rsidRDefault="00F161C0" w:rsidP="00F161C0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3C5987A8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7363EFFD" w14:textId="77777777" w:rsidTr="00CA7541">
        <w:trPr>
          <w:trHeight w:val="692"/>
        </w:trPr>
        <w:tc>
          <w:tcPr>
            <w:tcW w:w="1121" w:type="dxa"/>
            <w:shd w:val="clear" w:color="auto" w:fill="auto"/>
          </w:tcPr>
          <w:p w14:paraId="3B0085F2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第２回</w:t>
            </w:r>
          </w:p>
          <w:p w14:paraId="5142C4E6" w14:textId="1E1F70BE" w:rsidR="009A0531" w:rsidRPr="00843E44" w:rsidRDefault="009A0531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5EFB35B8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098885EC" w14:textId="0E2799A5" w:rsidR="00F161C0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55866475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1FC8BF69" w14:textId="77777777" w:rsidR="00F161C0" w:rsidRPr="00843E44" w:rsidRDefault="00F161C0" w:rsidP="00584DF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69B3C9EF" w14:textId="77777777" w:rsidTr="00CA7541">
        <w:trPr>
          <w:trHeight w:val="696"/>
        </w:trPr>
        <w:tc>
          <w:tcPr>
            <w:tcW w:w="1121" w:type="dxa"/>
            <w:shd w:val="clear" w:color="auto" w:fill="auto"/>
          </w:tcPr>
          <w:p w14:paraId="028E8595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第３回</w:t>
            </w:r>
          </w:p>
          <w:p w14:paraId="5BFABCBD" w14:textId="30A745CD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5EAB86BC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3D277401" w14:textId="755CB628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2D9A1FEF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0CC7D7F0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6043B10E" w14:textId="77777777" w:rsidTr="00CA7541">
        <w:trPr>
          <w:trHeight w:val="693"/>
        </w:trPr>
        <w:tc>
          <w:tcPr>
            <w:tcW w:w="1121" w:type="dxa"/>
            <w:shd w:val="clear" w:color="auto" w:fill="auto"/>
          </w:tcPr>
          <w:p w14:paraId="193ED206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第４回</w:t>
            </w:r>
          </w:p>
          <w:p w14:paraId="3156B50F" w14:textId="1A0BE408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1311083C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666CD51E" w14:textId="0F75A963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7838C37A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34B00885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795E8CE9" w14:textId="77777777" w:rsidTr="00CA7541">
        <w:trPr>
          <w:trHeight w:val="702"/>
        </w:trPr>
        <w:tc>
          <w:tcPr>
            <w:tcW w:w="1121" w:type="dxa"/>
            <w:shd w:val="clear" w:color="auto" w:fill="auto"/>
          </w:tcPr>
          <w:p w14:paraId="59F5653B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第５回</w:t>
            </w:r>
          </w:p>
          <w:p w14:paraId="1FEC3EA7" w14:textId="36397EE5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4B4073B2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452C5AF8" w14:textId="02A3415E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51AAAED0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1C014FC9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2210FF85" w14:textId="77777777" w:rsidTr="00CA7541">
        <w:trPr>
          <w:trHeight w:val="698"/>
        </w:trPr>
        <w:tc>
          <w:tcPr>
            <w:tcW w:w="1121" w:type="dxa"/>
            <w:shd w:val="clear" w:color="auto" w:fill="auto"/>
          </w:tcPr>
          <w:p w14:paraId="03BC6612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第６回</w:t>
            </w:r>
          </w:p>
          <w:p w14:paraId="3B50BE02" w14:textId="6DA4846C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17DE1706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239613D7" w14:textId="3E25FF12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4F83F306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140F17CE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2C77B68C" w14:textId="77777777" w:rsidTr="00CA7541">
        <w:trPr>
          <w:trHeight w:val="694"/>
        </w:trPr>
        <w:tc>
          <w:tcPr>
            <w:tcW w:w="1121" w:type="dxa"/>
            <w:shd w:val="clear" w:color="auto" w:fill="auto"/>
          </w:tcPr>
          <w:p w14:paraId="4ED32E25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第７回</w:t>
            </w:r>
          </w:p>
          <w:p w14:paraId="01276850" w14:textId="169E1BF5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07E12889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5FD9741E" w14:textId="63DCC21F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34487F70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5C4DB724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437BE4C6" w14:textId="77777777" w:rsidTr="00CA7541">
        <w:trPr>
          <w:trHeight w:val="718"/>
        </w:trPr>
        <w:tc>
          <w:tcPr>
            <w:tcW w:w="1121" w:type="dxa"/>
            <w:shd w:val="clear" w:color="auto" w:fill="auto"/>
          </w:tcPr>
          <w:p w14:paraId="754DD96B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第８回</w:t>
            </w:r>
          </w:p>
          <w:p w14:paraId="07A2E3DE" w14:textId="469AD5D5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65F30EBB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0F0C684F" w14:textId="38890715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6A0A5C10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2A7AC8F3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43E44" w:rsidRPr="00843E44" w14:paraId="3F2C703F" w14:textId="77777777" w:rsidTr="00CA7541">
        <w:trPr>
          <w:trHeight w:val="686"/>
        </w:trPr>
        <w:tc>
          <w:tcPr>
            <w:tcW w:w="1121" w:type="dxa"/>
            <w:shd w:val="clear" w:color="auto" w:fill="auto"/>
          </w:tcPr>
          <w:p w14:paraId="484F50B0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第９回</w:t>
            </w:r>
          </w:p>
          <w:p w14:paraId="03045940" w14:textId="25D75D8F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6F7F44B2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58E08D24" w14:textId="007B4C44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39939451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6DADCA07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CA7541" w:rsidRPr="00843E44" w14:paraId="6E42D153" w14:textId="77777777" w:rsidTr="00CA7541">
        <w:trPr>
          <w:trHeight w:val="696"/>
        </w:trPr>
        <w:tc>
          <w:tcPr>
            <w:tcW w:w="1121" w:type="dxa"/>
            <w:shd w:val="clear" w:color="auto" w:fill="auto"/>
          </w:tcPr>
          <w:p w14:paraId="246B9842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第10回</w:t>
            </w:r>
          </w:p>
          <w:p w14:paraId="26DAE48D" w14:textId="4EBCDA04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月）</w:t>
            </w:r>
          </w:p>
        </w:tc>
        <w:tc>
          <w:tcPr>
            <w:tcW w:w="5074" w:type="dxa"/>
            <w:shd w:val="clear" w:color="auto" w:fill="auto"/>
          </w:tcPr>
          <w:p w14:paraId="78FE995A" w14:textId="77777777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367EA986" w14:textId="5A4E0948" w:rsidR="00CA7541" w:rsidRPr="00843E44" w:rsidRDefault="00CA7541" w:rsidP="00CA7541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43E4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  <w:tc>
          <w:tcPr>
            <w:tcW w:w="1466" w:type="dxa"/>
            <w:shd w:val="clear" w:color="auto" w:fill="auto"/>
          </w:tcPr>
          <w:p w14:paraId="343A4B47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3B66B537" w14:textId="77777777" w:rsidR="00CA7541" w:rsidRPr="00843E44" w:rsidRDefault="00CA7541" w:rsidP="00CA754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6D4BC903" w14:textId="718930A5" w:rsidR="00F161C0" w:rsidRPr="00843E44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371C1DC8" w14:textId="4CAF549A" w:rsidR="00F161C0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7D4D74B4" w14:textId="1F8318A6" w:rsidR="00F161C0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03556A81" w14:textId="7EE3944D" w:rsidR="00F161C0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7BBD4C13" w14:textId="281C80A5" w:rsidR="00F161C0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68800AA3" w14:textId="1325011C" w:rsidR="00F161C0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0DA8463F" w14:textId="0B9BA5C6" w:rsidR="00F161C0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6D3349F6" w14:textId="77777777" w:rsidR="00F161C0" w:rsidRPr="00313963" w:rsidRDefault="00F161C0" w:rsidP="00313963">
      <w:pPr>
        <w:pStyle w:val="11"/>
        <w:rPr>
          <w:rFonts w:asciiTheme="majorEastAsia" w:eastAsiaTheme="majorEastAsia" w:hAnsiTheme="majorEastAsia"/>
        </w:rPr>
      </w:pPr>
    </w:p>
    <w:p w14:paraId="52A5FAEE" w14:textId="2D7B927F" w:rsidR="00011CAC" w:rsidRPr="00D11912" w:rsidRDefault="00011CAC" w:rsidP="00605D14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（</w:t>
      </w:r>
      <w:r w:rsidR="00F161C0">
        <w:rPr>
          <w:rFonts w:asciiTheme="majorEastAsia" w:eastAsiaTheme="majorEastAsia" w:hAnsiTheme="majorEastAsia" w:hint="eastAsia"/>
        </w:rPr>
        <w:t>２</w:t>
      </w:r>
      <w:r w:rsidRPr="00D11912">
        <w:rPr>
          <w:rFonts w:asciiTheme="majorEastAsia" w:eastAsiaTheme="majorEastAsia" w:hAnsiTheme="majorEastAsia" w:hint="eastAsia"/>
        </w:rPr>
        <w:t>）</w:t>
      </w:r>
      <w:r w:rsidR="005D62ED">
        <w:rPr>
          <w:rFonts w:asciiTheme="majorEastAsia" w:eastAsiaTheme="majorEastAsia" w:hAnsiTheme="majorEastAsia" w:hint="eastAsia"/>
        </w:rPr>
        <w:t>講習会の</w:t>
      </w:r>
      <w:r w:rsidR="00313963">
        <w:rPr>
          <w:rFonts w:asciiTheme="majorEastAsia" w:eastAsiaTheme="majorEastAsia" w:hAnsiTheme="majorEastAsia" w:hint="eastAsia"/>
        </w:rPr>
        <w:t>テーマ</w:t>
      </w:r>
      <w:r w:rsidR="005D62ED">
        <w:rPr>
          <w:rFonts w:asciiTheme="majorEastAsia" w:eastAsiaTheme="majorEastAsia" w:hAnsiTheme="majorEastAsia" w:hint="eastAsia"/>
        </w:rPr>
        <w:t>に対する具体的な内容や実施方法等に</w:t>
      </w:r>
      <w:r w:rsidR="00313963">
        <w:rPr>
          <w:rFonts w:asciiTheme="majorEastAsia" w:eastAsiaTheme="majorEastAsia" w:hAnsiTheme="majorEastAsia" w:hint="eastAsia"/>
        </w:rPr>
        <w:t>関すること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498"/>
      </w:tblGrid>
      <w:tr w:rsidR="00D11912" w:rsidRPr="00D11912" w14:paraId="236D170F" w14:textId="77777777" w:rsidTr="00520A56">
        <w:trPr>
          <w:trHeight w:val="850"/>
        </w:trPr>
        <w:tc>
          <w:tcPr>
            <w:tcW w:w="9498" w:type="dxa"/>
            <w:tcBorders>
              <w:bottom w:val="dashed" w:sz="4" w:space="0" w:color="auto"/>
            </w:tcBorders>
            <w:vAlign w:val="center"/>
          </w:tcPr>
          <w:p w14:paraId="449857CC" w14:textId="5A788273" w:rsidR="00011CAC" w:rsidRPr="00D11912" w:rsidRDefault="00011CAC" w:rsidP="00605D14">
            <w:pPr>
              <w:pStyle w:val="11"/>
              <w:ind w:leftChars="-43" w:left="140"/>
            </w:pPr>
            <w:r w:rsidRPr="00D11912">
              <w:rPr>
                <w:rFonts w:hint="eastAsia"/>
              </w:rPr>
              <w:t>※</w:t>
            </w:r>
            <w:r w:rsidR="00C53B76">
              <w:rPr>
                <w:rFonts w:hint="eastAsia"/>
              </w:rPr>
              <w:t>講習会</w:t>
            </w:r>
            <w:r w:rsidR="00313963">
              <w:rPr>
                <w:rFonts w:hint="eastAsia"/>
              </w:rPr>
              <w:t>のテーマ</w:t>
            </w:r>
            <w:r w:rsidR="005D62ED">
              <w:rPr>
                <w:rFonts w:hint="eastAsia"/>
              </w:rPr>
              <w:t>および習得する知識、スキル等に対する</w:t>
            </w:r>
            <w:r w:rsidR="00F161C0">
              <w:rPr>
                <w:rFonts w:hint="eastAsia"/>
              </w:rPr>
              <w:t>講習</w:t>
            </w:r>
            <w:r w:rsidR="00313963">
              <w:rPr>
                <w:rFonts w:hint="eastAsia"/>
              </w:rPr>
              <w:t>の内容や実施方法等について</w:t>
            </w:r>
            <w:r w:rsidR="005D62ED">
              <w:rPr>
                <w:rFonts w:hint="eastAsia"/>
              </w:rPr>
              <w:t>、</w:t>
            </w:r>
            <w:r w:rsidRPr="00D11912">
              <w:rPr>
                <w:rFonts w:hint="eastAsia"/>
              </w:rPr>
              <w:t>できる限り具体的に記入してください。</w:t>
            </w:r>
          </w:p>
        </w:tc>
      </w:tr>
      <w:tr w:rsidR="00D11912" w:rsidRPr="00D11912" w14:paraId="30005729" w14:textId="77777777" w:rsidTr="00520A56">
        <w:trPr>
          <w:trHeight w:val="4762"/>
        </w:trPr>
        <w:tc>
          <w:tcPr>
            <w:tcW w:w="9498" w:type="dxa"/>
            <w:tcBorders>
              <w:top w:val="dashed" w:sz="4" w:space="0" w:color="auto"/>
            </w:tcBorders>
          </w:tcPr>
          <w:p w14:paraId="4C5C8645" w14:textId="77777777" w:rsidR="00011CAC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①地域防災</w:t>
            </w:r>
          </w:p>
          <w:p w14:paraId="23EFDDB1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00432595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0CD0D9E6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2AB059D" w14:textId="5819710C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6312C9AD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12BCFA23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5D93C528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4E0EFE6B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7569259E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②地域イベントの企画・運営</w:t>
            </w:r>
          </w:p>
          <w:p w14:paraId="547106C7" w14:textId="77777777" w:rsidR="00313963" w:rsidRP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07C77635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6A9D2763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6745A145" w14:textId="5601906D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150E8309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6B027398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0274F5BD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1D1D88C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19AF140B" w14:textId="10E516D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③地域の大人・団体との交流</w:t>
            </w:r>
          </w:p>
          <w:p w14:paraId="6C6C3298" w14:textId="3FA9E3AA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738FB504" w14:textId="6B20467F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503D73A4" w14:textId="608A3E02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3279ADFE" w14:textId="0114A5E5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102CF3A6" w14:textId="278BD64A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3AA88F97" w14:textId="62CFD666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5A60FE1D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30C6A8E7" w14:textId="77777777" w:rsidR="00313963" w:rsidRDefault="00313963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B1A6E25" w14:textId="61450B12" w:rsidR="00F161C0" w:rsidRPr="00D11912" w:rsidRDefault="00F161C0" w:rsidP="0004101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</w:tr>
    </w:tbl>
    <w:p w14:paraId="4B988215" w14:textId="2D716901" w:rsidR="00620A77" w:rsidRDefault="00620A77" w:rsidP="00605D14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【項目</w:t>
      </w:r>
      <w:r w:rsidR="00800024">
        <w:rPr>
          <w:rFonts w:asciiTheme="majorEastAsia" w:eastAsiaTheme="majorEastAsia" w:hAnsiTheme="majorEastAsia" w:hint="eastAsia"/>
        </w:rPr>
        <w:t>４</w:t>
      </w:r>
      <w:r w:rsidRPr="00D11912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地域の青少年関係団体等との連携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D11912" w:rsidRPr="00520A56" w14:paraId="0A5CC43A" w14:textId="77777777" w:rsidTr="00520A56">
        <w:trPr>
          <w:trHeight w:val="850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235B8DD4" w14:textId="6C945615" w:rsidR="00011CAC" w:rsidRPr="00843E44" w:rsidRDefault="00011CAC" w:rsidP="00605D14">
            <w:pPr>
              <w:pStyle w:val="11"/>
              <w:ind w:leftChars="-43" w:left="140"/>
            </w:pPr>
            <w:r w:rsidRPr="00843E44">
              <w:rPr>
                <w:rFonts w:hint="eastAsia"/>
              </w:rPr>
              <w:t>※</w:t>
            </w:r>
            <w:r w:rsidR="009B78D4" w:rsidRPr="00843E44">
              <w:rPr>
                <w:rFonts w:hint="eastAsia"/>
              </w:rPr>
              <w:t>関係団体等と</w:t>
            </w:r>
            <w:r w:rsidR="001E3C5C" w:rsidRPr="00843E44">
              <w:rPr>
                <w:rFonts w:hint="eastAsia"/>
              </w:rPr>
              <w:t>の</w:t>
            </w:r>
            <w:r w:rsidR="009B78D4" w:rsidRPr="00843E44">
              <w:rPr>
                <w:rFonts w:hint="eastAsia"/>
              </w:rPr>
              <w:t>連携</w:t>
            </w:r>
            <w:r w:rsidR="001E3C5C" w:rsidRPr="00843E44">
              <w:rPr>
                <w:rFonts w:hint="eastAsia"/>
              </w:rPr>
              <w:t>に</w:t>
            </w:r>
            <w:r w:rsidR="00E415DD" w:rsidRPr="00843E44">
              <w:rPr>
                <w:rFonts w:hint="eastAsia"/>
              </w:rPr>
              <w:t>あたって、</w:t>
            </w:r>
            <w:r w:rsidR="001E3C5C" w:rsidRPr="00843E44">
              <w:rPr>
                <w:rFonts w:hint="eastAsia"/>
              </w:rPr>
              <w:t>特に重要と考える点、連携・</w:t>
            </w:r>
            <w:r w:rsidR="009B78D4" w:rsidRPr="00843E44">
              <w:rPr>
                <w:rFonts w:hint="eastAsia"/>
              </w:rPr>
              <w:t>交流</w:t>
            </w:r>
            <w:r w:rsidR="001E3C5C" w:rsidRPr="00843E44">
              <w:rPr>
                <w:rFonts w:hint="eastAsia"/>
              </w:rPr>
              <w:t>に向けた</w:t>
            </w:r>
            <w:r w:rsidR="00E415DD" w:rsidRPr="00843E44">
              <w:rPr>
                <w:rFonts w:hint="eastAsia"/>
              </w:rPr>
              <w:t>取り組み</w:t>
            </w:r>
            <w:r w:rsidR="0098344D" w:rsidRPr="00843E44">
              <w:rPr>
                <w:rFonts w:hint="eastAsia"/>
              </w:rPr>
              <w:t>内容</w:t>
            </w:r>
            <w:r w:rsidR="00E415DD" w:rsidRPr="00843E44">
              <w:rPr>
                <w:rFonts w:hint="eastAsia"/>
              </w:rPr>
              <w:t>について</w:t>
            </w:r>
            <w:r w:rsidRPr="00843E44">
              <w:rPr>
                <w:rFonts w:hint="eastAsia"/>
              </w:rPr>
              <w:t>、できる限り具体的に記入してください。</w:t>
            </w:r>
          </w:p>
        </w:tc>
      </w:tr>
      <w:tr w:rsidR="00D11912" w:rsidRPr="00D11912" w14:paraId="7B6B5777" w14:textId="77777777" w:rsidTr="00520A56">
        <w:trPr>
          <w:trHeight w:val="4932"/>
        </w:trPr>
        <w:tc>
          <w:tcPr>
            <w:tcW w:w="9639" w:type="dxa"/>
            <w:tcBorders>
              <w:top w:val="dashed" w:sz="4" w:space="0" w:color="auto"/>
              <w:bottom w:val="single" w:sz="12" w:space="0" w:color="000000"/>
            </w:tcBorders>
          </w:tcPr>
          <w:p w14:paraId="23E0A01E" w14:textId="77777777" w:rsidR="00011CAC" w:rsidRPr="009B78D4" w:rsidRDefault="00011CAC" w:rsidP="00041014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600775C0" w14:textId="77777777" w:rsidR="00605D14" w:rsidRPr="00D11912" w:rsidRDefault="00605D14" w:rsidP="00011CAC">
      <w:pPr>
        <w:autoSpaceDE w:val="0"/>
        <w:autoSpaceDN w:val="0"/>
        <w:adjustRightInd w:val="0"/>
        <w:ind w:firstLine="247"/>
        <w:jc w:val="left"/>
        <w:rPr>
          <w:rFonts w:ascii="ＭＳ ゴシック" w:eastAsia="ＭＳ ゴシック" w:hAnsi="ＭＳ ゴシック" w:cs="MS-Gothic"/>
          <w:b/>
          <w:kern w:val="0"/>
        </w:rPr>
      </w:pPr>
    </w:p>
    <w:p w14:paraId="193D3AF7" w14:textId="3A02A073" w:rsidR="00011CAC" w:rsidRPr="00D11912" w:rsidRDefault="009B78D4" w:rsidP="00642AC2">
      <w:pPr>
        <w:pStyle w:val="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【項目</w:t>
      </w:r>
      <w:r w:rsidR="00800024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】</w:t>
      </w:r>
      <w:r w:rsidR="00976AFD">
        <w:rPr>
          <w:rFonts w:asciiTheme="majorEastAsia" w:eastAsiaTheme="majorEastAsia" w:hAnsiTheme="majorEastAsia" w:hint="eastAsia"/>
        </w:rPr>
        <w:t>参加者の</w:t>
      </w:r>
      <w:r w:rsidR="00C53B76">
        <w:rPr>
          <w:rFonts w:asciiTheme="majorEastAsia" w:eastAsiaTheme="majorEastAsia" w:hAnsiTheme="majorEastAsia" w:hint="eastAsia"/>
        </w:rPr>
        <w:t>講習会</w:t>
      </w:r>
      <w:r w:rsidR="00976AFD">
        <w:rPr>
          <w:rFonts w:asciiTheme="majorEastAsia" w:eastAsiaTheme="majorEastAsia" w:hAnsiTheme="majorEastAsia" w:hint="eastAsia"/>
        </w:rPr>
        <w:t>受講後の</w:t>
      </w:r>
      <w:r w:rsidR="00620A77">
        <w:rPr>
          <w:rFonts w:asciiTheme="majorEastAsia" w:eastAsiaTheme="majorEastAsia" w:hAnsiTheme="majorEastAsia" w:hint="eastAsia"/>
        </w:rPr>
        <w:t>地域活動への参画に向け</w:t>
      </w:r>
      <w:r w:rsidR="00976AFD">
        <w:rPr>
          <w:rFonts w:asciiTheme="majorEastAsia" w:eastAsiaTheme="majorEastAsia" w:hAnsiTheme="majorEastAsia" w:hint="eastAsia"/>
        </w:rPr>
        <w:t>た取り組み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1912" w:rsidRPr="0099485F" w14:paraId="2C5D37F3" w14:textId="77777777" w:rsidTr="00520A56">
        <w:trPr>
          <w:trHeight w:val="850"/>
        </w:trPr>
        <w:tc>
          <w:tcPr>
            <w:tcW w:w="9639" w:type="dxa"/>
            <w:tcBorders>
              <w:bottom w:val="dashSmallGap" w:sz="4" w:space="0" w:color="auto"/>
            </w:tcBorders>
            <w:vAlign w:val="center"/>
          </w:tcPr>
          <w:p w14:paraId="1F375E56" w14:textId="2DB63E92" w:rsidR="00520A56" w:rsidRDefault="00011CAC" w:rsidP="00605D14">
            <w:pPr>
              <w:pStyle w:val="11"/>
              <w:ind w:leftChars="-43" w:left="140"/>
            </w:pPr>
            <w:r w:rsidRPr="00D11912">
              <w:rPr>
                <w:rFonts w:hint="eastAsia"/>
              </w:rPr>
              <w:t>※</w:t>
            </w:r>
            <w:r w:rsidR="00620A77">
              <w:rPr>
                <w:rFonts w:hint="eastAsia"/>
              </w:rPr>
              <w:t>参加者が</w:t>
            </w:r>
            <w:r w:rsidR="00C53B76">
              <w:rPr>
                <w:rFonts w:hint="eastAsia"/>
              </w:rPr>
              <w:t>講習会</w:t>
            </w:r>
            <w:r w:rsidR="00620A77">
              <w:rPr>
                <w:rFonts w:hint="eastAsia"/>
              </w:rPr>
              <w:t>を受講</w:t>
            </w:r>
            <w:r w:rsidR="009B78D4">
              <w:rPr>
                <w:rFonts w:hint="eastAsia"/>
              </w:rPr>
              <w:t>し</w:t>
            </w:r>
            <w:r w:rsidR="00976AFD">
              <w:rPr>
                <w:rFonts w:hint="eastAsia"/>
              </w:rPr>
              <w:t>た後に</w:t>
            </w:r>
            <w:r w:rsidR="009B78D4">
              <w:rPr>
                <w:rFonts w:hint="eastAsia"/>
              </w:rPr>
              <w:t>、主体的</w:t>
            </w:r>
            <w:r w:rsidR="00976AFD">
              <w:rPr>
                <w:rFonts w:hint="eastAsia"/>
              </w:rPr>
              <w:t>かつ継続的</w:t>
            </w:r>
            <w:r w:rsidR="009B78D4">
              <w:rPr>
                <w:rFonts w:hint="eastAsia"/>
              </w:rPr>
              <w:t>に地域活動に参画</w:t>
            </w:r>
            <w:r w:rsidR="00976AFD">
              <w:rPr>
                <w:rFonts w:hint="eastAsia"/>
              </w:rPr>
              <w:t>するようになる</w:t>
            </w:r>
          </w:p>
          <w:p w14:paraId="5D0BE501" w14:textId="66A4C90A" w:rsidR="00011CAC" w:rsidRPr="00D11912" w:rsidRDefault="009B78D4" w:rsidP="00976AFD">
            <w:pPr>
              <w:pStyle w:val="11"/>
              <w:ind w:leftChars="50" w:left="123" w:firstLineChars="0" w:firstLine="0"/>
            </w:pPr>
            <w:r>
              <w:rPr>
                <w:rFonts w:hint="eastAsia"/>
              </w:rPr>
              <w:t>なるための</w:t>
            </w:r>
            <w:r w:rsidRPr="00843E44">
              <w:rPr>
                <w:rFonts w:hint="eastAsia"/>
              </w:rPr>
              <w:t>工夫や</w:t>
            </w:r>
            <w:r w:rsidR="0099485F" w:rsidRPr="00843E44">
              <w:rPr>
                <w:rFonts w:hint="eastAsia"/>
              </w:rPr>
              <w:t>仕掛け</w:t>
            </w:r>
            <w:r w:rsidRPr="00843E44">
              <w:rPr>
                <w:rFonts w:hint="eastAsia"/>
              </w:rPr>
              <w:t>づ</w:t>
            </w:r>
            <w:r>
              <w:rPr>
                <w:rFonts w:hint="eastAsia"/>
              </w:rPr>
              <w:t>くり等について、できるだけ具体的に記入してください。</w:t>
            </w:r>
          </w:p>
        </w:tc>
      </w:tr>
      <w:tr w:rsidR="00D11912" w:rsidRPr="00D11912" w14:paraId="76E0CCDC" w14:textId="77777777" w:rsidTr="00520A56">
        <w:trPr>
          <w:trHeight w:val="5493"/>
        </w:trPr>
        <w:tc>
          <w:tcPr>
            <w:tcW w:w="9639" w:type="dxa"/>
            <w:tcBorders>
              <w:top w:val="dashed" w:sz="4" w:space="0" w:color="auto"/>
            </w:tcBorders>
          </w:tcPr>
          <w:p w14:paraId="0F381DED" w14:textId="77777777" w:rsidR="00011CAC" w:rsidRPr="00D11912" w:rsidRDefault="00011CAC" w:rsidP="0004101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</w:rPr>
            </w:pPr>
          </w:p>
        </w:tc>
      </w:tr>
    </w:tbl>
    <w:p w14:paraId="6BB291EF" w14:textId="77777777" w:rsidR="00976AFD" w:rsidRDefault="00976AFD" w:rsidP="00520A56">
      <w:pPr>
        <w:pStyle w:val="11"/>
        <w:ind w:left="0" w:firstLineChars="0" w:firstLine="0"/>
        <w:rPr>
          <w:rFonts w:asciiTheme="majorEastAsia" w:eastAsiaTheme="majorEastAsia" w:hAnsiTheme="majorEastAsia"/>
        </w:rPr>
      </w:pPr>
    </w:p>
    <w:p w14:paraId="6E3E84B8" w14:textId="6D8832AC" w:rsidR="00520A56" w:rsidRDefault="00520A56" w:rsidP="00520A56">
      <w:pPr>
        <w:pStyle w:val="11"/>
        <w:ind w:left="0" w:firstLineChars="0" w:firstLine="0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【項目</w:t>
      </w:r>
      <w:r w:rsidR="00800024">
        <w:rPr>
          <w:rFonts w:asciiTheme="majorEastAsia" w:eastAsiaTheme="majorEastAsia" w:hAnsiTheme="majorEastAsia" w:hint="eastAsia"/>
        </w:rPr>
        <w:t>６</w:t>
      </w:r>
      <w:r w:rsidRPr="00D11912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運営体制</w:t>
      </w:r>
    </w:p>
    <w:p w14:paraId="22C4E43C" w14:textId="4C192EAE" w:rsidR="00011CAC" w:rsidRPr="00843E44" w:rsidRDefault="004C3272" w:rsidP="00605D14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（</w:t>
      </w:r>
      <w:r w:rsidR="00520A56">
        <w:rPr>
          <w:rFonts w:asciiTheme="majorEastAsia" w:eastAsiaTheme="majorEastAsia" w:hAnsiTheme="majorEastAsia" w:hint="eastAsia"/>
        </w:rPr>
        <w:t>１</w:t>
      </w:r>
      <w:r w:rsidR="00011CAC" w:rsidRPr="00843E44">
        <w:rPr>
          <w:rFonts w:asciiTheme="majorEastAsia" w:eastAsiaTheme="majorEastAsia" w:hAnsiTheme="majorEastAsia" w:hint="eastAsia"/>
        </w:rPr>
        <w:t>）</w:t>
      </w:r>
      <w:r w:rsidR="00C702F9" w:rsidRPr="00843E44">
        <w:rPr>
          <w:rFonts w:asciiTheme="majorEastAsia" w:eastAsiaTheme="majorEastAsia" w:hAnsiTheme="majorEastAsia" w:hint="eastAsia"/>
        </w:rPr>
        <w:t>人員</w:t>
      </w:r>
      <w:r w:rsidR="00520A56" w:rsidRPr="00843E44">
        <w:rPr>
          <w:rFonts w:asciiTheme="majorEastAsia" w:eastAsiaTheme="majorEastAsia" w:hAnsiTheme="majorEastAsia" w:hint="eastAsia"/>
        </w:rPr>
        <w:t>体制</w:t>
      </w:r>
      <w:r w:rsidR="001E5449" w:rsidRPr="00843E44">
        <w:rPr>
          <w:rFonts w:asciiTheme="majorEastAsia" w:eastAsiaTheme="majorEastAsia" w:hAnsiTheme="majorEastAsia" w:hint="eastAsia"/>
        </w:rPr>
        <w:t>（スタッフの確保・配置等）</w:t>
      </w:r>
      <w:r w:rsidR="00C702F9" w:rsidRPr="00843E44">
        <w:rPr>
          <w:rFonts w:asciiTheme="majorEastAsia" w:eastAsiaTheme="majorEastAsia" w:hAnsiTheme="majorEastAsia" w:hint="eastAsia"/>
        </w:rPr>
        <w:t>について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843E44" w:rsidRPr="00843E44" w14:paraId="74AA20BB" w14:textId="77777777" w:rsidTr="00520A56">
        <w:trPr>
          <w:trHeight w:val="850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7674A9FC" w14:textId="7D18449F" w:rsidR="00011CAC" w:rsidRPr="00843E44" w:rsidRDefault="00011CAC" w:rsidP="00605D14">
            <w:pPr>
              <w:pStyle w:val="11"/>
              <w:ind w:leftChars="-43" w:left="140"/>
            </w:pPr>
            <w:r w:rsidRPr="00843E44">
              <w:rPr>
                <w:rFonts w:hint="eastAsia"/>
              </w:rPr>
              <w:t>※</w:t>
            </w:r>
            <w:r w:rsidR="00520A56" w:rsidRPr="00843E44">
              <w:rPr>
                <w:rFonts w:hint="eastAsia"/>
              </w:rPr>
              <w:t>事業の準備及び各プログラムの運営</w:t>
            </w:r>
            <w:r w:rsidR="00C702F9" w:rsidRPr="00843E44">
              <w:rPr>
                <w:rFonts w:hint="eastAsia"/>
              </w:rPr>
              <w:t>に</w:t>
            </w:r>
            <w:r w:rsidR="007F43A0" w:rsidRPr="00843E44">
              <w:rPr>
                <w:rFonts w:hint="eastAsia"/>
              </w:rPr>
              <w:t>おけるスタッフの</w:t>
            </w:r>
            <w:r w:rsidR="00520A56" w:rsidRPr="00843E44">
              <w:rPr>
                <w:rFonts w:hint="eastAsia"/>
              </w:rPr>
              <w:t>確保及び配置</w:t>
            </w:r>
            <w:r w:rsidR="007F43A0" w:rsidRPr="00843E44">
              <w:rPr>
                <w:rFonts w:hint="eastAsia"/>
              </w:rPr>
              <w:t>等</w:t>
            </w:r>
            <w:r w:rsidR="00520A56" w:rsidRPr="00843E44">
              <w:rPr>
                <w:rFonts w:hint="eastAsia"/>
              </w:rPr>
              <w:t>について</w:t>
            </w:r>
            <w:r w:rsidR="007F43A0" w:rsidRPr="00843E44">
              <w:rPr>
                <w:rFonts w:hint="eastAsia"/>
              </w:rPr>
              <w:t>、</w:t>
            </w:r>
            <w:r w:rsidR="00520A56" w:rsidRPr="00843E44">
              <w:rPr>
                <w:rFonts w:hint="eastAsia"/>
              </w:rPr>
              <w:t>具体的に記入してください。</w:t>
            </w:r>
          </w:p>
        </w:tc>
      </w:tr>
      <w:tr w:rsidR="00D11912" w:rsidRPr="007F43A0" w14:paraId="1F560966" w14:textId="77777777" w:rsidTr="00520A56">
        <w:trPr>
          <w:trHeight w:val="4932"/>
        </w:trPr>
        <w:tc>
          <w:tcPr>
            <w:tcW w:w="9639" w:type="dxa"/>
            <w:tcBorders>
              <w:top w:val="dashed" w:sz="4" w:space="0" w:color="auto"/>
            </w:tcBorders>
          </w:tcPr>
          <w:p w14:paraId="3DB68D43" w14:textId="77777777" w:rsidR="00011CAC" w:rsidRPr="007F43A0" w:rsidRDefault="00011CAC" w:rsidP="00041014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42B36186" w14:textId="77777777" w:rsidR="00011CAC" w:rsidRPr="00D11912" w:rsidRDefault="00011CAC" w:rsidP="00011CAC">
      <w:pPr>
        <w:autoSpaceDE w:val="0"/>
        <w:autoSpaceDN w:val="0"/>
        <w:adjustRightInd w:val="0"/>
        <w:ind w:firstLine="247"/>
        <w:jc w:val="left"/>
        <w:rPr>
          <w:rFonts w:ascii="ＭＳ ゴシック" w:eastAsia="ＭＳ ゴシック" w:hAnsi="ＭＳ ゴシック" w:cs="MS-Gothic"/>
          <w:b/>
          <w:kern w:val="0"/>
        </w:rPr>
      </w:pPr>
    </w:p>
    <w:p w14:paraId="76B138DA" w14:textId="14EE4597" w:rsidR="00011CAC" w:rsidRPr="00D11912" w:rsidRDefault="004C3272" w:rsidP="00605D14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（</w:t>
      </w:r>
      <w:r w:rsidR="00520A56">
        <w:rPr>
          <w:rFonts w:asciiTheme="majorEastAsia" w:eastAsiaTheme="majorEastAsia" w:hAnsiTheme="majorEastAsia" w:hint="eastAsia"/>
        </w:rPr>
        <w:t>２</w:t>
      </w:r>
      <w:r w:rsidR="00011CAC" w:rsidRPr="00D11912">
        <w:rPr>
          <w:rFonts w:asciiTheme="majorEastAsia" w:eastAsiaTheme="majorEastAsia" w:hAnsiTheme="majorEastAsia" w:hint="eastAsia"/>
        </w:rPr>
        <w:t>）安全管理及び緊急時の対応について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D11912" w:rsidRPr="00D11912" w14:paraId="124189D7" w14:textId="77777777" w:rsidTr="00520A56">
        <w:trPr>
          <w:trHeight w:val="850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07DF07F9" w14:textId="46F9A536" w:rsidR="00011CAC" w:rsidRPr="00D11912" w:rsidRDefault="00011CAC" w:rsidP="00605D14">
            <w:pPr>
              <w:pStyle w:val="11"/>
              <w:ind w:leftChars="-43" w:left="140"/>
            </w:pPr>
            <w:r w:rsidRPr="00843E44">
              <w:rPr>
                <w:rFonts w:hint="eastAsia"/>
              </w:rPr>
              <w:t>※</w:t>
            </w:r>
            <w:r w:rsidR="0083205A" w:rsidRPr="00843E44">
              <w:rPr>
                <w:rFonts w:hint="eastAsia"/>
              </w:rPr>
              <w:t>事故防止や安全対策、事故や災害発生時等の</w:t>
            </w:r>
            <w:r w:rsidRPr="00843E44">
              <w:rPr>
                <w:rFonts w:hint="eastAsia"/>
              </w:rPr>
              <w:t>緊急時</w:t>
            </w:r>
            <w:r w:rsidRPr="00D11912">
              <w:rPr>
                <w:rFonts w:hint="eastAsia"/>
              </w:rPr>
              <w:t>の対応について、できる限り具体的に記入してください。</w:t>
            </w:r>
          </w:p>
        </w:tc>
      </w:tr>
      <w:tr w:rsidR="00D11912" w:rsidRPr="00D11912" w14:paraId="0BD7708F" w14:textId="77777777" w:rsidTr="00520A56">
        <w:trPr>
          <w:trHeight w:val="4932"/>
        </w:trPr>
        <w:tc>
          <w:tcPr>
            <w:tcW w:w="9639" w:type="dxa"/>
            <w:tcBorders>
              <w:top w:val="dashed" w:sz="4" w:space="0" w:color="auto"/>
            </w:tcBorders>
          </w:tcPr>
          <w:p w14:paraId="7751C14A" w14:textId="77777777" w:rsidR="00011CAC" w:rsidRPr="00D11912" w:rsidRDefault="00011CAC" w:rsidP="00041014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  <w:p w14:paraId="167118F7" w14:textId="77777777" w:rsidR="00011CAC" w:rsidRPr="00D11912" w:rsidRDefault="00011CAC" w:rsidP="00041014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6305D399" w14:textId="77777777" w:rsidR="00011CAC" w:rsidRPr="00D11912" w:rsidRDefault="00011CAC" w:rsidP="00011CAC">
      <w:pPr>
        <w:autoSpaceDE w:val="0"/>
        <w:autoSpaceDN w:val="0"/>
        <w:adjustRightInd w:val="0"/>
        <w:ind w:firstLine="247"/>
        <w:jc w:val="left"/>
        <w:rPr>
          <w:rFonts w:ascii="ＭＳ ゴシック" w:eastAsia="ＭＳ ゴシック" w:hAnsi="ＭＳ ゴシック" w:cs="MS-Gothic"/>
          <w:b/>
          <w:kern w:val="0"/>
        </w:rPr>
      </w:pPr>
    </w:p>
    <w:p w14:paraId="500E9C29" w14:textId="580857DF" w:rsidR="00011CAC" w:rsidRPr="00D11912" w:rsidRDefault="00011CAC" w:rsidP="00605D14">
      <w:pPr>
        <w:pStyle w:val="11"/>
        <w:rPr>
          <w:rFonts w:asciiTheme="majorEastAsia" w:eastAsiaTheme="majorEastAsia" w:hAnsiTheme="majorEastAsia"/>
        </w:rPr>
      </w:pPr>
      <w:r w:rsidRPr="00D11912">
        <w:rPr>
          <w:rFonts w:asciiTheme="majorEastAsia" w:eastAsiaTheme="majorEastAsia" w:hAnsiTheme="majorEastAsia" w:hint="eastAsia"/>
        </w:rPr>
        <w:t>（３）個人情報の保護及び管理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D11912" w:rsidRPr="00D11912" w14:paraId="4E0E3873" w14:textId="77777777" w:rsidTr="00520A56">
        <w:trPr>
          <w:trHeight w:val="850"/>
        </w:trPr>
        <w:tc>
          <w:tcPr>
            <w:tcW w:w="9639" w:type="dxa"/>
            <w:tcBorders>
              <w:bottom w:val="dashed" w:sz="4" w:space="0" w:color="auto"/>
            </w:tcBorders>
            <w:vAlign w:val="center"/>
          </w:tcPr>
          <w:p w14:paraId="5B89BC6B" w14:textId="34657FCC" w:rsidR="00011CAC" w:rsidRPr="00D11912" w:rsidRDefault="00011CAC" w:rsidP="00605D14">
            <w:pPr>
              <w:pStyle w:val="11"/>
              <w:ind w:leftChars="-43" w:left="140"/>
            </w:pPr>
            <w:r w:rsidRPr="00D11912">
              <w:rPr>
                <w:rFonts w:hint="eastAsia"/>
              </w:rPr>
              <w:t>※事業実施にかかる個人情報の保護及び管理</w:t>
            </w:r>
            <w:r w:rsidR="00520A56">
              <w:rPr>
                <w:rFonts w:hint="eastAsia"/>
              </w:rPr>
              <w:t>の</w:t>
            </w:r>
            <w:r w:rsidRPr="00D11912">
              <w:rPr>
                <w:rFonts w:hint="eastAsia"/>
              </w:rPr>
              <w:t>方法</w:t>
            </w:r>
            <w:r w:rsidR="00520A56">
              <w:rPr>
                <w:rFonts w:hint="eastAsia"/>
              </w:rPr>
              <w:t>等</w:t>
            </w:r>
            <w:r w:rsidRPr="00D11912">
              <w:rPr>
                <w:rFonts w:hint="eastAsia"/>
              </w:rPr>
              <w:t>について、具体的に記入してくださ</w:t>
            </w:r>
            <w:r w:rsidR="00520A56">
              <w:rPr>
                <w:rFonts w:hint="eastAsia"/>
              </w:rPr>
              <w:t>い。</w:t>
            </w:r>
          </w:p>
        </w:tc>
      </w:tr>
      <w:tr w:rsidR="00D11912" w:rsidRPr="00D11912" w14:paraId="7EFF5D8E" w14:textId="77777777" w:rsidTr="00520A56">
        <w:trPr>
          <w:trHeight w:val="4932"/>
        </w:trPr>
        <w:tc>
          <w:tcPr>
            <w:tcW w:w="9639" w:type="dxa"/>
            <w:tcBorders>
              <w:top w:val="dashed" w:sz="4" w:space="0" w:color="auto"/>
            </w:tcBorders>
          </w:tcPr>
          <w:p w14:paraId="12987CFB" w14:textId="77777777" w:rsidR="00011CAC" w:rsidRPr="00D11912" w:rsidRDefault="00011CAC" w:rsidP="00041014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4D58F2CE" w14:textId="77777777" w:rsidR="00520A56" w:rsidRDefault="00520A56" w:rsidP="00605D14">
      <w:pPr>
        <w:pStyle w:val="11"/>
      </w:pPr>
    </w:p>
    <w:p w14:paraId="4BB7E17B" w14:textId="5EB24C80" w:rsidR="00520A56" w:rsidRPr="00D11912" w:rsidRDefault="00520A56" w:rsidP="00520A56">
      <w:pPr>
        <w:pStyle w:val="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</w:t>
      </w:r>
      <w:r w:rsidRPr="00D11912">
        <w:rPr>
          <w:rFonts w:asciiTheme="majorEastAsia" w:eastAsiaTheme="majorEastAsia" w:hAnsiTheme="majorEastAsia" w:hint="eastAsia"/>
        </w:rPr>
        <w:t>）本事業と同種・類似事業の実績について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520A56" w:rsidRPr="00D11912" w14:paraId="3059B872" w14:textId="77777777" w:rsidTr="00CB2234">
        <w:trPr>
          <w:trHeight w:val="850"/>
        </w:trPr>
        <w:tc>
          <w:tcPr>
            <w:tcW w:w="9639" w:type="dxa"/>
            <w:tcBorders>
              <w:bottom w:val="dashSmallGap" w:sz="4" w:space="0" w:color="auto"/>
            </w:tcBorders>
            <w:vAlign w:val="center"/>
          </w:tcPr>
          <w:p w14:paraId="6852176E" w14:textId="77777777" w:rsidR="00520A56" w:rsidRPr="00D11912" w:rsidRDefault="00520A56" w:rsidP="00BF7EDA">
            <w:pPr>
              <w:pStyle w:val="11"/>
              <w:ind w:leftChars="-43" w:left="140"/>
            </w:pPr>
            <w:r w:rsidRPr="00D11912">
              <w:rPr>
                <w:rFonts w:hint="eastAsia"/>
              </w:rPr>
              <w:t>※現在まで、同種・類似した事業につき、どのように行ってきたか理念・目的、対象者、内容、実績とあわせて具体的に記入してください。</w:t>
            </w:r>
          </w:p>
        </w:tc>
      </w:tr>
      <w:tr w:rsidR="00520A56" w:rsidRPr="00CB2234" w14:paraId="7F6CCC5C" w14:textId="77777777" w:rsidTr="00CB2234">
        <w:trPr>
          <w:trHeight w:val="4932"/>
        </w:trPr>
        <w:tc>
          <w:tcPr>
            <w:tcW w:w="9639" w:type="dxa"/>
            <w:tcBorders>
              <w:top w:val="dashSmallGap" w:sz="4" w:space="0" w:color="auto"/>
            </w:tcBorders>
          </w:tcPr>
          <w:p w14:paraId="7D05ACF3" w14:textId="77777777" w:rsidR="00520A56" w:rsidRPr="00D11912" w:rsidRDefault="00520A56" w:rsidP="00BF7EDA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  <w:p w14:paraId="5DC8E7AD" w14:textId="77777777" w:rsidR="00520A56" w:rsidRPr="00D11912" w:rsidRDefault="00520A56" w:rsidP="00BF7EDA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</w:p>
        </w:tc>
      </w:tr>
    </w:tbl>
    <w:p w14:paraId="4DDD501C" w14:textId="0BB35E66" w:rsidR="009F2050" w:rsidRDefault="009F2050" w:rsidP="00976AFD">
      <w:pPr>
        <w:pStyle w:val="11"/>
        <w:ind w:left="0" w:firstLineChars="0" w:firstLine="0"/>
      </w:pPr>
    </w:p>
    <w:p w14:paraId="7B39285F" w14:textId="5ACEC2FD" w:rsidR="00976AFD" w:rsidRDefault="00976AFD" w:rsidP="00976AFD">
      <w:pPr>
        <w:pStyle w:val="11"/>
        <w:ind w:left="0" w:firstLineChars="0" w:firstLine="0"/>
      </w:pPr>
    </w:p>
    <w:sectPr w:rsidR="00976AFD" w:rsidSect="00E55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850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E853" w14:textId="77777777" w:rsidR="00011CAC" w:rsidRDefault="00011CAC" w:rsidP="00DF01A9">
      <w:pPr>
        <w:ind w:right="-120" w:firstLine="240"/>
      </w:pPr>
      <w:r>
        <w:separator/>
      </w:r>
    </w:p>
  </w:endnote>
  <w:endnote w:type="continuationSeparator" w:id="0">
    <w:p w14:paraId="770CC2AD" w14:textId="77777777" w:rsidR="00011CAC" w:rsidRDefault="00011CAC" w:rsidP="00DF01A9">
      <w:pPr>
        <w:ind w:right="-1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AE8D" w14:textId="77777777" w:rsidR="00113E1C" w:rsidRDefault="00113E1C" w:rsidP="00DF01A9">
    <w:pPr>
      <w:pStyle w:val="a6"/>
      <w:ind w:right="-1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9BDF" w14:textId="77777777" w:rsidR="00113E1C" w:rsidRDefault="00113E1C" w:rsidP="00DF01A9">
    <w:pPr>
      <w:pStyle w:val="a6"/>
      <w:ind w:right="-1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9B7B" w14:textId="77777777" w:rsidR="00113E1C" w:rsidRDefault="00113E1C" w:rsidP="00DF01A9">
    <w:pPr>
      <w:pStyle w:val="a6"/>
      <w:ind w:right="-1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2308" w14:textId="77777777" w:rsidR="00011CAC" w:rsidRDefault="00011CAC" w:rsidP="00DF01A9">
      <w:pPr>
        <w:ind w:right="-120" w:firstLine="240"/>
      </w:pPr>
      <w:r>
        <w:separator/>
      </w:r>
    </w:p>
  </w:footnote>
  <w:footnote w:type="continuationSeparator" w:id="0">
    <w:p w14:paraId="61C0DB32" w14:textId="77777777" w:rsidR="00011CAC" w:rsidRDefault="00011CAC" w:rsidP="00DF01A9">
      <w:pPr>
        <w:ind w:right="-1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8CB2" w14:textId="77777777" w:rsidR="00113E1C" w:rsidRDefault="00113E1C" w:rsidP="00DF01A9">
    <w:pPr>
      <w:pStyle w:val="a4"/>
      <w:ind w:right="-1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02EB" w14:textId="77777777" w:rsidR="00113E1C" w:rsidRDefault="00113E1C" w:rsidP="00DF01A9">
    <w:pPr>
      <w:pStyle w:val="a4"/>
      <w:ind w:right="-1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10A7" w14:textId="77777777" w:rsidR="00113E1C" w:rsidRDefault="00113E1C" w:rsidP="00DF01A9">
    <w:pPr>
      <w:pStyle w:val="a4"/>
      <w:ind w:right="-1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AC"/>
    <w:rsid w:val="00011CAC"/>
    <w:rsid w:val="00053235"/>
    <w:rsid w:val="0009653E"/>
    <w:rsid w:val="000C033A"/>
    <w:rsid w:val="000C0809"/>
    <w:rsid w:val="000C3250"/>
    <w:rsid w:val="001119E0"/>
    <w:rsid w:val="00113E1C"/>
    <w:rsid w:val="00130B47"/>
    <w:rsid w:val="00174716"/>
    <w:rsid w:val="001B589D"/>
    <w:rsid w:val="001C1D81"/>
    <w:rsid w:val="001D7150"/>
    <w:rsid w:val="001E3C5C"/>
    <w:rsid w:val="001E5449"/>
    <w:rsid w:val="002126EF"/>
    <w:rsid w:val="00254F67"/>
    <w:rsid w:val="00291363"/>
    <w:rsid w:val="002957D9"/>
    <w:rsid w:val="00313963"/>
    <w:rsid w:val="003824BE"/>
    <w:rsid w:val="00396BA6"/>
    <w:rsid w:val="00457F44"/>
    <w:rsid w:val="004C1D9A"/>
    <w:rsid w:val="004C3272"/>
    <w:rsid w:val="004D7A62"/>
    <w:rsid w:val="00520A56"/>
    <w:rsid w:val="00550010"/>
    <w:rsid w:val="005644EE"/>
    <w:rsid w:val="00572EB0"/>
    <w:rsid w:val="00592350"/>
    <w:rsid w:val="005D62ED"/>
    <w:rsid w:val="00605D14"/>
    <w:rsid w:val="006134DF"/>
    <w:rsid w:val="00620A77"/>
    <w:rsid w:val="00627950"/>
    <w:rsid w:val="00642AC2"/>
    <w:rsid w:val="006875C8"/>
    <w:rsid w:val="007036AB"/>
    <w:rsid w:val="007656BA"/>
    <w:rsid w:val="007846AD"/>
    <w:rsid w:val="0078771A"/>
    <w:rsid w:val="00797659"/>
    <w:rsid w:val="007F43A0"/>
    <w:rsid w:val="00800024"/>
    <w:rsid w:val="00807C53"/>
    <w:rsid w:val="008111F6"/>
    <w:rsid w:val="008217D3"/>
    <w:rsid w:val="00831F13"/>
    <w:rsid w:val="0083205A"/>
    <w:rsid w:val="00843E44"/>
    <w:rsid w:val="00976AFD"/>
    <w:rsid w:val="0098344D"/>
    <w:rsid w:val="0099485F"/>
    <w:rsid w:val="009A0531"/>
    <w:rsid w:val="009B78D4"/>
    <w:rsid w:val="009C2E3E"/>
    <w:rsid w:val="009E1982"/>
    <w:rsid w:val="009F2050"/>
    <w:rsid w:val="009F5580"/>
    <w:rsid w:val="00A16C9A"/>
    <w:rsid w:val="00A6198A"/>
    <w:rsid w:val="00A7794F"/>
    <w:rsid w:val="00B05509"/>
    <w:rsid w:val="00B76F1B"/>
    <w:rsid w:val="00BC4B6A"/>
    <w:rsid w:val="00C14029"/>
    <w:rsid w:val="00C53B76"/>
    <w:rsid w:val="00C702F9"/>
    <w:rsid w:val="00C810E7"/>
    <w:rsid w:val="00CA7541"/>
    <w:rsid w:val="00CB2234"/>
    <w:rsid w:val="00D00564"/>
    <w:rsid w:val="00D11912"/>
    <w:rsid w:val="00DE0FF5"/>
    <w:rsid w:val="00DE34FD"/>
    <w:rsid w:val="00DF01A9"/>
    <w:rsid w:val="00E30528"/>
    <w:rsid w:val="00E415DD"/>
    <w:rsid w:val="00E55FA9"/>
    <w:rsid w:val="00E72742"/>
    <w:rsid w:val="00E81679"/>
    <w:rsid w:val="00F14DD9"/>
    <w:rsid w:val="00F161C0"/>
    <w:rsid w:val="00F23F8E"/>
    <w:rsid w:val="00F46B4B"/>
    <w:rsid w:val="00F7097F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87B73F"/>
  <w15:chartTrackingRefBased/>
  <w15:docId w15:val="{8BCFC445-6734-481D-B6B3-1036FC6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rsid w:val="004D7A62"/>
    <w:pPr>
      <w:keepNext/>
      <w:kinsoku w:val="0"/>
      <w:autoSpaceDE w:val="0"/>
      <w:autoSpaceDN w:val="0"/>
      <w:adjustRightInd w:val="0"/>
      <w:ind w:rightChars="-50" w:right="-123" w:firstLineChars="100" w:firstLine="246"/>
      <w:jc w:val="left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457F44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semiHidden/>
    <w:rsid w:val="004D7A62"/>
    <w:rPr>
      <w:rFonts w:asciiTheme="majorHAnsi" w:eastAsiaTheme="majorEastAsia" w:hAnsiTheme="majorHAnsi" w:cstheme="majorBidi"/>
      <w:sz w:val="24"/>
      <w:szCs w:val="24"/>
    </w:rPr>
  </w:style>
  <w:style w:type="paragraph" w:customStyle="1" w:styleId="03">
    <w:name w:val="03センタリング"/>
    <w:basedOn w:val="a"/>
    <w:link w:val="030"/>
    <w:qFormat/>
    <w:rsid w:val="00DF01A9"/>
    <w:pPr>
      <w:kinsoku w:val="0"/>
      <w:autoSpaceDE w:val="0"/>
      <w:autoSpaceDN w:val="0"/>
      <w:adjustRightInd w:val="0"/>
      <w:jc w:val="center"/>
    </w:pPr>
    <w:rPr>
      <w:rFonts w:hAnsi="ＭＳ 明朝" w:cstheme="minorBidi"/>
    </w:rPr>
  </w:style>
  <w:style w:type="paragraph" w:customStyle="1" w:styleId="02">
    <w:name w:val="02右寄せ"/>
    <w:basedOn w:val="03"/>
    <w:link w:val="020"/>
    <w:qFormat/>
    <w:rsid w:val="005644EE"/>
    <w:pPr>
      <w:ind w:rightChars="100" w:right="246"/>
      <w:jc w:val="right"/>
    </w:pPr>
  </w:style>
  <w:style w:type="character" w:customStyle="1" w:styleId="030">
    <w:name w:val="03センタリング (文字)"/>
    <w:basedOn w:val="a0"/>
    <w:link w:val="03"/>
    <w:rsid w:val="00DF01A9"/>
    <w:rPr>
      <w:rFonts w:ascii="ＭＳ 明朝" w:eastAsia="ＭＳ 明朝" w:hAnsi="ＭＳ 明朝"/>
      <w:sz w:val="24"/>
      <w:szCs w:val="24"/>
    </w:rPr>
  </w:style>
  <w:style w:type="character" w:customStyle="1" w:styleId="020">
    <w:name w:val="02右寄せ (文字)"/>
    <w:basedOn w:val="030"/>
    <w:link w:val="02"/>
    <w:rsid w:val="005644EE"/>
    <w:rPr>
      <w:rFonts w:ascii="ＭＳ 明朝" w:eastAsia="ＭＳ 明朝" w:hAns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E1C"/>
    <w:pPr>
      <w:tabs>
        <w:tab w:val="center" w:pos="4252"/>
        <w:tab w:val="right" w:pos="8504"/>
      </w:tabs>
      <w:kinsoku w:val="0"/>
      <w:autoSpaceDE w:val="0"/>
      <w:autoSpaceDN w:val="0"/>
      <w:adjustRightInd w:val="0"/>
      <w:snapToGrid w:val="0"/>
      <w:ind w:rightChars="-50" w:right="-123" w:firstLineChars="100" w:firstLine="246"/>
      <w:jc w:val="left"/>
    </w:pPr>
    <w:rPr>
      <w:rFonts w:hAnsi="ＭＳ 明朝" w:cstheme="minorBidi"/>
    </w:rPr>
  </w:style>
  <w:style w:type="character" w:customStyle="1" w:styleId="a5">
    <w:name w:val="ヘッダー (文字)"/>
    <w:basedOn w:val="a0"/>
    <w:link w:val="a4"/>
    <w:uiPriority w:val="99"/>
    <w:rsid w:val="00113E1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3E1C"/>
    <w:pPr>
      <w:tabs>
        <w:tab w:val="center" w:pos="4252"/>
        <w:tab w:val="right" w:pos="8504"/>
      </w:tabs>
      <w:kinsoku w:val="0"/>
      <w:autoSpaceDE w:val="0"/>
      <w:autoSpaceDN w:val="0"/>
      <w:adjustRightInd w:val="0"/>
      <w:snapToGrid w:val="0"/>
      <w:ind w:rightChars="-50" w:right="-123" w:firstLineChars="100" w:firstLine="246"/>
      <w:jc w:val="left"/>
    </w:pPr>
    <w:rPr>
      <w:rFonts w:hAnsi="ＭＳ 明朝" w:cstheme="minorBidi"/>
    </w:rPr>
  </w:style>
  <w:style w:type="character" w:customStyle="1" w:styleId="a7">
    <w:name w:val="フッター (文字)"/>
    <w:basedOn w:val="a0"/>
    <w:link w:val="a6"/>
    <w:uiPriority w:val="99"/>
    <w:rsid w:val="00113E1C"/>
    <w:rPr>
      <w:sz w:val="24"/>
      <w:szCs w:val="24"/>
    </w:rPr>
  </w:style>
  <w:style w:type="paragraph" w:customStyle="1" w:styleId="11">
    <w:name w:val="11見出し"/>
    <w:basedOn w:val="a"/>
    <w:link w:val="110"/>
    <w:qFormat/>
    <w:rsid w:val="005644EE"/>
    <w:pPr>
      <w:kinsoku w:val="0"/>
      <w:autoSpaceDE w:val="0"/>
      <w:autoSpaceDN w:val="0"/>
      <w:adjustRightInd w:val="0"/>
      <w:ind w:left="246" w:rightChars="-50" w:right="-123" w:hangingChars="100" w:hanging="246"/>
      <w:jc w:val="left"/>
    </w:pPr>
    <w:rPr>
      <w:rFonts w:hAnsi="ＭＳ 明朝" w:cstheme="minorBidi"/>
    </w:rPr>
  </w:style>
  <w:style w:type="paragraph" w:customStyle="1" w:styleId="111">
    <w:name w:val="11本文"/>
    <w:basedOn w:val="11"/>
    <w:link w:val="112"/>
    <w:qFormat/>
    <w:rsid w:val="005644EE"/>
    <w:pPr>
      <w:ind w:leftChars="100" w:left="100" w:firstLineChars="100" w:firstLine="246"/>
    </w:pPr>
  </w:style>
  <w:style w:type="character" w:customStyle="1" w:styleId="110">
    <w:name w:val="11見出し (文字)"/>
    <w:basedOn w:val="a0"/>
    <w:link w:val="11"/>
    <w:rsid w:val="005644EE"/>
    <w:rPr>
      <w:rFonts w:ascii="ＭＳ 明朝" w:eastAsia="ＭＳ 明朝" w:hAnsi="ＭＳ 明朝"/>
      <w:sz w:val="24"/>
      <w:szCs w:val="24"/>
    </w:rPr>
  </w:style>
  <w:style w:type="paragraph" w:customStyle="1" w:styleId="01">
    <w:name w:val="01標準"/>
    <w:basedOn w:val="02"/>
    <w:link w:val="010"/>
    <w:qFormat/>
    <w:rsid w:val="005644EE"/>
    <w:pPr>
      <w:ind w:rightChars="-50" w:right="-123" w:firstLineChars="100" w:firstLine="246"/>
      <w:jc w:val="left"/>
    </w:pPr>
  </w:style>
  <w:style w:type="character" w:customStyle="1" w:styleId="112">
    <w:name w:val="11本文 (文字)"/>
    <w:basedOn w:val="110"/>
    <w:link w:val="111"/>
    <w:rsid w:val="005644EE"/>
    <w:rPr>
      <w:rFonts w:ascii="ＭＳ 明朝" w:eastAsia="ＭＳ 明朝" w:hAnsi="ＭＳ 明朝"/>
      <w:sz w:val="24"/>
      <w:szCs w:val="24"/>
    </w:rPr>
  </w:style>
  <w:style w:type="paragraph" w:customStyle="1" w:styleId="12">
    <w:name w:val="12見出し"/>
    <w:basedOn w:val="11"/>
    <w:link w:val="120"/>
    <w:qFormat/>
    <w:rsid w:val="005644EE"/>
    <w:pPr>
      <w:ind w:leftChars="100" w:left="492"/>
    </w:pPr>
  </w:style>
  <w:style w:type="character" w:customStyle="1" w:styleId="010">
    <w:name w:val="01標準 (文字)"/>
    <w:basedOn w:val="020"/>
    <w:link w:val="01"/>
    <w:rsid w:val="005644EE"/>
    <w:rPr>
      <w:rFonts w:ascii="ＭＳ 明朝" w:eastAsia="ＭＳ 明朝" w:hAnsi="ＭＳ 明朝"/>
      <w:sz w:val="24"/>
      <w:szCs w:val="24"/>
    </w:rPr>
  </w:style>
  <w:style w:type="paragraph" w:customStyle="1" w:styleId="121">
    <w:name w:val="12本文"/>
    <w:basedOn w:val="111"/>
    <w:link w:val="122"/>
    <w:qFormat/>
    <w:rsid w:val="005644EE"/>
    <w:pPr>
      <w:ind w:leftChars="200" w:left="492"/>
    </w:pPr>
  </w:style>
  <w:style w:type="character" w:customStyle="1" w:styleId="120">
    <w:name w:val="12見出し (文字)"/>
    <w:basedOn w:val="020"/>
    <w:link w:val="12"/>
    <w:rsid w:val="005644EE"/>
    <w:rPr>
      <w:rFonts w:ascii="ＭＳ 明朝" w:eastAsia="ＭＳ 明朝" w:hAnsi="ＭＳ 明朝"/>
      <w:sz w:val="24"/>
      <w:szCs w:val="24"/>
    </w:rPr>
  </w:style>
  <w:style w:type="paragraph" w:customStyle="1" w:styleId="13">
    <w:name w:val="13見出し"/>
    <w:basedOn w:val="12"/>
    <w:link w:val="130"/>
    <w:qFormat/>
    <w:rsid w:val="005644EE"/>
    <w:pPr>
      <w:ind w:leftChars="200" w:left="738"/>
    </w:pPr>
  </w:style>
  <w:style w:type="character" w:customStyle="1" w:styleId="122">
    <w:name w:val="12本文 (文字)"/>
    <w:basedOn w:val="112"/>
    <w:link w:val="121"/>
    <w:rsid w:val="005644EE"/>
    <w:rPr>
      <w:rFonts w:ascii="ＭＳ 明朝" w:eastAsia="ＭＳ 明朝" w:hAnsi="ＭＳ 明朝"/>
      <w:sz w:val="24"/>
      <w:szCs w:val="24"/>
    </w:rPr>
  </w:style>
  <w:style w:type="paragraph" w:customStyle="1" w:styleId="131">
    <w:name w:val="13本文"/>
    <w:basedOn w:val="121"/>
    <w:link w:val="132"/>
    <w:qFormat/>
    <w:rsid w:val="005644EE"/>
    <w:pPr>
      <w:ind w:leftChars="300" w:left="739"/>
    </w:pPr>
  </w:style>
  <w:style w:type="character" w:customStyle="1" w:styleId="130">
    <w:name w:val="13見出し (文字)"/>
    <w:basedOn w:val="120"/>
    <w:link w:val="13"/>
    <w:rsid w:val="005644EE"/>
    <w:rPr>
      <w:rFonts w:ascii="ＭＳ 明朝" w:eastAsia="ＭＳ 明朝" w:hAnsi="ＭＳ 明朝"/>
      <w:sz w:val="24"/>
      <w:szCs w:val="24"/>
    </w:rPr>
  </w:style>
  <w:style w:type="character" w:customStyle="1" w:styleId="132">
    <w:name w:val="13本文 (文字)"/>
    <w:basedOn w:val="122"/>
    <w:link w:val="131"/>
    <w:rsid w:val="005644EE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30106\Documents\Office%20&#12398;&#12459;&#12473;&#12479;&#12512;%20&#12486;&#12531;&#12503;&#12524;&#12540;&#12488;\&#34892;&#25919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D5D5-564B-4321-AC2D-37C5E74B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行政文書.dotx</Template>
  <TotalTime>351</TotalTime>
  <Pages>8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全庁ＬＡＮ利用者</cp:lastModifiedBy>
  <cp:revision>22</cp:revision>
  <cp:lastPrinted>2023-01-12T01:35:00Z</cp:lastPrinted>
  <dcterms:created xsi:type="dcterms:W3CDTF">2025-05-07T07:27:00Z</dcterms:created>
  <dcterms:modified xsi:type="dcterms:W3CDTF">2025-05-16T08:44:00Z</dcterms:modified>
</cp:coreProperties>
</file>