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E" w:rsidRDefault="0013006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566E1F" w:rsidP="00566E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</w:t>
                            </w:r>
                            <w:r w:rsidR="00D95B04">
                              <w:rPr>
                                <w:rFonts w:hint="eastAsia"/>
                              </w:rPr>
                              <w:t>江戸川区長</w:t>
                            </w: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　</w:t>
                            </w:r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="00D95B04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D95B04">
                              <w:rPr>
                                <w:sz w:val="16"/>
                              </w:rPr>
                              <w:t xml:space="preserve">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967"/>
                              <w:gridCol w:w="2551"/>
                              <w:gridCol w:w="216"/>
                              <w:gridCol w:w="2371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（　　　年　</w:t>
                                  </w:r>
                                  <w:r w:rsidR="00F12ED2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F12ED2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（　</w:t>
                                  </w:r>
                                  <w:r w:rsidR="004F4B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F4B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　　日現在</w:t>
                                  </w:r>
                                  <w:bookmarkStart w:id="0" w:name="_GoBack"/>
                                  <w:bookmarkEnd w:id="0"/>
                                  <w:r w:rsidR="004F4B0E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86pt;height:6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566E1F" w:rsidP="00566E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color w:val="C0C0C0"/>
                          <w:kern w:val="0"/>
                        </w:rPr>
                        <w:t xml:space="preserve">　</w:t>
                      </w:r>
                      <w:r w:rsidR="00D95B04">
                        <w:rPr>
                          <w:rFonts w:hint="eastAsia"/>
                        </w:rPr>
                        <w:t>江戸川区長</w:t>
                      </w:r>
                      <w:r>
                        <w:rPr>
                          <w:rFonts w:hint="eastAsia"/>
                          <w:color w:val="C0C0C0"/>
                          <w:kern w:val="0"/>
                        </w:rPr>
                        <w:t xml:space="preserve">　　</w:t>
                      </w:r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="00D95B04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D95B04">
                        <w:rPr>
                          <w:sz w:val="16"/>
                        </w:rPr>
                        <w:t xml:space="preserve">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40"/>
                        <w:gridCol w:w="360"/>
                        <w:gridCol w:w="967"/>
                        <w:gridCol w:w="2551"/>
                        <w:gridCol w:w="216"/>
                        <w:gridCol w:w="2371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（　　　年　</w:t>
                            </w:r>
                            <w:r w:rsidR="00F12ED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F12ED2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（　</w:t>
                            </w:r>
                            <w:r w:rsidR="004F4B0E">
                              <w:rPr>
                                <w:rFonts w:hint="eastAsia"/>
                                <w:sz w:val="18"/>
                              </w:rPr>
                              <w:t xml:space="preserve">　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F4B0E">
                              <w:rPr>
                                <w:rFonts w:hint="eastAsia"/>
                                <w:sz w:val="18"/>
                              </w:rPr>
                              <w:t xml:space="preserve">　月　　日現在</w:t>
                            </w:r>
                            <w:bookmarkStart w:id="1" w:name="_GoBack"/>
                            <w:bookmarkEnd w:id="1"/>
                            <w:r w:rsidR="004F4B0E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B0E" w:rsidRDefault="00130066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5"/>
                              <w:gridCol w:w="3197"/>
                              <w:gridCol w:w="5608"/>
                            </w:tblGrid>
                            <w:tr w:rsidR="004F4B0E">
                              <w:trPr>
                                <w:trHeight w:val="567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化学物質管理方法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320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1516461825"/>
                                    </w:rPr>
                                    <w:t>化学物質の種類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150" w:id="1516461825"/>
                                    </w:rPr>
                                    <w:t>と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3150" w:id="1516461826"/>
                                    </w:rPr>
                                    <w:t>化学物質の取扱工程の内</w:t>
                                  </w: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3150" w:id="151646182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516463360"/>
                                    </w:rPr>
                                    <w:t>管理方法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570" w:id="151646336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50"/>
                                    </w:rPr>
                                    <w:t>化学物質の排出防止設備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50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849"/>
                                    </w:rPr>
                                    <w:t>の内容と保守管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849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48"/>
                                    </w:rPr>
                                    <w:t>化学物質の排出状況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48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7"/>
                                    </w:rPr>
                                    <w:t>監視の方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7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6"/>
                                    </w:rPr>
                                    <w:t>化学物質の使用量等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6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5"/>
                                    </w:rPr>
                                    <w:t>把握の方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940" w:id="1516462593"/>
                                    </w:rPr>
                                    <w:t>化学物質の使用合理化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3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4"/>
                                    </w:rPr>
                                    <w:t>排出削減等に関する取組方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-75"/>
                                      <w:kern w:val="0"/>
                                      <w:fitText w:val="2940" w:id="151646259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592"/>
                                    </w:rPr>
                                    <w:t>その他の管理方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59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100" w:id="1516462851"/>
                                    </w:rPr>
                                    <w:t>事故時等の対応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516462852"/>
                                    </w:rPr>
                                    <w:t>管理組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516462852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ind w:left="540" w:hangingChars="270" w:hanging="54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486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">
                <v:textbox>
                  <w:txbxContent>
                    <w:tbl>
                      <w:tblPr>
                        <w:tblW w:w="0" w:type="auto"/>
                        <w:tblInd w:w="12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5"/>
                        <w:gridCol w:w="3197"/>
                        <w:gridCol w:w="5608"/>
                      </w:tblGrid>
                      <w:tr w:rsidR="004F4B0E">
                        <w:trPr>
                          <w:trHeight w:val="567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4620" w:id="1516434688"/>
                              </w:rPr>
                              <w:t>化学物質管理方法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4620" w:id="1516434688"/>
                              </w:rPr>
                              <w:t>書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320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3150" w:id="1516461825"/>
                              </w:rPr>
                              <w:t>化学物質の種類</w:t>
                            </w:r>
                            <w:r>
                              <w:rPr>
                                <w:rFonts w:hint="eastAsia"/>
                                <w:kern w:val="0"/>
                                <w:fitText w:val="3150" w:id="1516461825"/>
                              </w:rPr>
                              <w:t>と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065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3150" w:id="1516461826"/>
                              </w:rPr>
                              <w:t>化学物質の取扱工程の内</w:t>
                            </w: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fitText w:val="3150" w:id="151646182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3570" w:id="1516463360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kern w:val="0"/>
                                <w:fitText w:val="3570" w:id="151646336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50"/>
                              </w:rPr>
                              <w:t>化学物質の排出防止設備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50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849"/>
                              </w:rPr>
                              <w:t>の内容と保守管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849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48"/>
                              </w:rPr>
                              <w:t>化学物質の排出状況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48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7"/>
                              </w:rPr>
                              <w:t>監視の方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7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6"/>
                              </w:rPr>
                              <w:t>化学物質の使用量等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6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5"/>
                              </w:rPr>
                              <w:t>把握の方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fitText w:val="2940" w:id="1516462593"/>
                              </w:rPr>
                              <w:t>化学物質の使用合理化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3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4"/>
                              </w:rPr>
                              <w:t>排出削減等に関する取組方</w:t>
                            </w:r>
                            <w:r w:rsidRPr="00130066">
                              <w:rPr>
                                <w:rFonts w:hint="eastAsia"/>
                                <w:spacing w:val="-75"/>
                                <w:kern w:val="0"/>
                                <w:fitText w:val="2940" w:id="151646259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592"/>
                              </w:rPr>
                              <w:t>その他の管理方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59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100" w:id="1516462851"/>
                              </w:rPr>
                              <w:t>事故時等の対応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1516462852"/>
                              </w:rPr>
                              <w:t>管理組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516462852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4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88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ind w:left="540" w:hangingChars="270" w:hanging="54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B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 w:rsidP="00C93C94">
    <w:pPr>
      <w:pStyle w:val="a4"/>
      <w:ind w:leftChars="-106" w:left="-223"/>
    </w:pPr>
    <w:r>
      <w:rPr>
        <w:rFonts w:eastAsia="ＭＳ ゴシック" w:hint="eastAsia"/>
        <w:b/>
        <w:bCs/>
      </w:rPr>
      <w:t>第２９号様式</w:t>
    </w:r>
    <w:r>
      <w:rPr>
        <w:rFonts w:hint="eastAsia"/>
      </w:rPr>
      <w:t>（第</w:t>
    </w:r>
    <w:r>
      <w:rPr>
        <w:rFonts w:hint="eastAsia"/>
      </w:rPr>
      <w:t>52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265291"/>
    <w:rsid w:val="002D246F"/>
    <w:rsid w:val="004F4B0E"/>
    <w:rsid w:val="005602F4"/>
    <w:rsid w:val="00566E1F"/>
    <w:rsid w:val="0068071E"/>
    <w:rsid w:val="00773565"/>
    <w:rsid w:val="008724B2"/>
    <w:rsid w:val="009A21B1"/>
    <w:rsid w:val="00BE2F5C"/>
    <w:rsid w:val="00C93C94"/>
    <w:rsid w:val="00D95B04"/>
    <w:rsid w:val="00DB7905"/>
    <w:rsid w:val="00E75693"/>
    <w:rsid w:val="00F1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A429F"/>
  <w15:docId w15:val="{0A90AD21-5593-47DB-A341-A0DAACE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B7FE-7D1E-4B83-A8FB-50A27C17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智也</dc:creator>
  <cp:lastModifiedBy>江戸川区　加藤</cp:lastModifiedBy>
  <cp:revision>2</cp:revision>
  <cp:lastPrinted>2019-06-14T08:01:00Z</cp:lastPrinted>
  <dcterms:created xsi:type="dcterms:W3CDTF">2021-03-25T07:24:00Z</dcterms:created>
  <dcterms:modified xsi:type="dcterms:W3CDTF">2021-03-25T07:24:00Z</dcterms:modified>
</cp:coreProperties>
</file>